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3D16" w14:textId="77777777" w:rsidR="006349CD" w:rsidRPr="00006B0E" w:rsidRDefault="00EF38C8" w:rsidP="006349CD">
      <w:pPr>
        <w:rPr>
          <w:rFonts w:asciiTheme="minorBidi" w:hAnsiTheme="minorBidi" w:cstheme="minorBidi"/>
          <w:rtl/>
        </w:rPr>
      </w:pPr>
      <w:r w:rsidRPr="00006B0E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1E6BB00" wp14:editId="4BA0C431">
            <wp:simplePos x="0" y="0"/>
            <wp:positionH relativeFrom="column">
              <wp:posOffset>2275840</wp:posOffset>
            </wp:positionH>
            <wp:positionV relativeFrom="paragraph">
              <wp:posOffset>-60960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006B0E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61312" behindDoc="1" locked="0" layoutInCell="1" allowOverlap="1" wp14:anchorId="719379CB" wp14:editId="41B45376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006B0E">
        <w:rPr>
          <w:rFonts w:asciiTheme="minorBidi" w:hAnsiTheme="minorBidi" w:cstheme="minorBidi"/>
          <w:b/>
          <w:bCs/>
          <w:i/>
          <w:iCs/>
          <w:sz w:val="40"/>
          <w:szCs w:val="40"/>
          <w:rtl/>
        </w:rPr>
        <w:t xml:space="preserve">    אין ילדים שאין בהם כישרון </w:t>
      </w:r>
      <w:r w:rsidR="006349CD" w:rsidRPr="00006B0E">
        <w:rPr>
          <w:rFonts w:asciiTheme="minorBidi" w:hAnsiTheme="minorBidi" w:cstheme="minorBidi"/>
          <w:b/>
          <w:bCs/>
          <w:i/>
          <w:iCs/>
          <w:sz w:val="40"/>
          <w:szCs w:val="40"/>
          <w:rtl/>
        </w:rPr>
        <w:tab/>
      </w:r>
    </w:p>
    <w:p w14:paraId="4C503D86" w14:textId="77777777" w:rsidR="006349CD" w:rsidRPr="00006B0E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</w:pPr>
      <w:r w:rsidRPr="00006B0E"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14:paraId="3D5510ED" w14:textId="77777777" w:rsidR="006349CD" w:rsidRPr="00006B0E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</w:pPr>
      <w:r w:rsidRPr="00006B0E"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  <w:t>יש ילדים שהתפתחותם לא הגיעה לידי הבשלה – כלום אין בשבילם מקום?</w:t>
      </w:r>
    </w:p>
    <w:p w14:paraId="0377265F" w14:textId="77777777" w:rsidR="006349CD" w:rsidRPr="00006B0E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Theme="minorBidi" w:hAnsiTheme="minorBidi" w:cstheme="minorBidi"/>
          <w:b/>
          <w:bCs/>
          <w:i/>
          <w:iCs/>
          <w:sz w:val="40"/>
          <w:szCs w:val="40"/>
          <w:rtl/>
        </w:rPr>
      </w:pPr>
      <w:r w:rsidRPr="00006B0E"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006B0E">
        <w:rPr>
          <w:rFonts w:asciiTheme="minorBidi" w:hAnsiTheme="minorBidi" w:cstheme="minorBidi"/>
          <w:b/>
          <w:bCs/>
          <w:sz w:val="22"/>
          <w:szCs w:val="22"/>
          <w:rtl/>
        </w:rPr>
        <w:t>"</w:t>
      </w:r>
    </w:p>
    <w:p w14:paraId="0D07CEED" w14:textId="77777777" w:rsidR="006349CD" w:rsidRPr="00006B0E" w:rsidRDefault="006349CD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006B0E">
        <w:rPr>
          <w:rFonts w:asciiTheme="minorBidi" w:hAnsiTheme="minorBidi" w:cstheme="minorBidi"/>
          <w:sz w:val="18"/>
          <w:szCs w:val="18"/>
          <w:rtl/>
        </w:rPr>
        <w:tab/>
      </w:r>
      <w:r w:rsidRPr="00006B0E">
        <w:rPr>
          <w:rFonts w:asciiTheme="minorBidi" w:hAnsiTheme="minorBidi" w:cstheme="minorBidi"/>
          <w:sz w:val="18"/>
          <w:szCs w:val="18"/>
          <w:rtl/>
        </w:rPr>
        <w:tab/>
        <w:t>("כזה וכזאת על ילדים" ב- דת הילד 102</w:t>
      </w:r>
      <w:r w:rsidRPr="00006B0E">
        <w:rPr>
          <w:rFonts w:asciiTheme="minorBidi" w:hAnsiTheme="minorBidi" w:cstheme="minorBidi"/>
          <w:sz w:val="22"/>
          <w:szCs w:val="22"/>
          <w:rtl/>
        </w:rPr>
        <w:t>)</w:t>
      </w:r>
    </w:p>
    <w:p w14:paraId="7F9A075A" w14:textId="77777777" w:rsidR="006349CD" w:rsidRPr="00006B0E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14:paraId="5318FCCF" w14:textId="77777777" w:rsidR="001A207F" w:rsidRPr="00006B0E" w:rsidRDefault="001A207F" w:rsidP="006D1DE9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 w:rsidRPr="00006B0E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 w:rsidRPr="00006B0E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</w:t>
      </w:r>
      <w:r w:rsidR="006D1DE9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ד</w:t>
      </w:r>
      <w:proofErr w:type="spellEnd"/>
    </w:p>
    <w:p w14:paraId="00A76772" w14:textId="77777777" w:rsidR="006F14CD" w:rsidRPr="00006B0E" w:rsidRDefault="006F14CD" w:rsidP="006F2241">
      <w:pPr>
        <w:tabs>
          <w:tab w:val="left" w:pos="3064"/>
        </w:tabs>
        <w:rPr>
          <w:rFonts w:asciiTheme="minorBidi" w:hAnsiTheme="minorBidi" w:cstheme="minorBidi"/>
          <w:rtl/>
        </w:rPr>
      </w:pPr>
    </w:p>
    <w:p w14:paraId="31383683" w14:textId="77777777" w:rsidR="003816D5" w:rsidRPr="00006B0E" w:rsidRDefault="003816D5" w:rsidP="00006B0E">
      <w:pPr>
        <w:tabs>
          <w:tab w:val="left" w:pos="5758"/>
        </w:tabs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eastAsia="he-IL"/>
        </w:rPr>
      </w:pPr>
      <w:r w:rsidRPr="00006B0E">
        <w:rPr>
          <w:rFonts w:asciiTheme="minorBidi" w:hAnsiTheme="minorBidi" w:cstheme="minorBidi"/>
          <w:b/>
          <w:bCs/>
          <w:sz w:val="36"/>
          <w:szCs w:val="36"/>
          <w:u w:val="single"/>
          <w:rtl/>
          <w:lang w:eastAsia="he-IL"/>
        </w:rPr>
        <w:t xml:space="preserve">כיתה </w:t>
      </w:r>
      <w:r w:rsidR="004E0434" w:rsidRPr="00006B0E">
        <w:rPr>
          <w:rFonts w:asciiTheme="minorBidi" w:hAnsiTheme="minorBidi" w:cstheme="minorBidi"/>
          <w:b/>
          <w:bCs/>
          <w:sz w:val="36"/>
          <w:szCs w:val="36"/>
          <w:u w:val="single"/>
          <w:rtl/>
          <w:lang w:eastAsia="he-IL"/>
        </w:rPr>
        <w:t>י</w:t>
      </w:r>
      <w:r w:rsidRPr="00006B0E">
        <w:rPr>
          <w:rFonts w:asciiTheme="minorBidi" w:hAnsiTheme="minorBidi" w:cstheme="minorBidi"/>
          <w:b/>
          <w:bCs/>
          <w:sz w:val="36"/>
          <w:szCs w:val="36"/>
          <w:u w:val="single"/>
          <w:rtl/>
          <w:lang w:eastAsia="he-IL"/>
        </w:rPr>
        <w:t xml:space="preserve">' </w:t>
      </w:r>
    </w:p>
    <w:p w14:paraId="54901EF9" w14:textId="77777777" w:rsidR="001A207F" w:rsidRPr="009C66BF" w:rsidRDefault="001A207F" w:rsidP="006F2241">
      <w:pPr>
        <w:tabs>
          <w:tab w:val="left" w:pos="3064"/>
        </w:tabs>
        <w:rPr>
          <w:rFonts w:asciiTheme="minorBidi" w:hAnsiTheme="minorBidi" w:cstheme="minorBidi"/>
          <w:sz w:val="2"/>
          <w:szCs w:val="2"/>
          <w:rtl/>
        </w:rPr>
      </w:pPr>
    </w:p>
    <w:tbl>
      <w:tblPr>
        <w:bidiVisual/>
        <w:tblW w:w="907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957"/>
        <w:gridCol w:w="1550"/>
      </w:tblGrid>
      <w:tr w:rsidR="000A3035" w:rsidRPr="00006B0E" w14:paraId="469176FD" w14:textId="77777777" w:rsidTr="009C66BF">
        <w:trPr>
          <w:cantSplit/>
          <w:trHeight w:val="688"/>
          <w:tblHeader/>
        </w:trPr>
        <w:tc>
          <w:tcPr>
            <w:tcW w:w="1566" w:type="dxa"/>
            <w:shd w:val="clear" w:color="000000" w:fill="FFFFFF"/>
            <w:vAlign w:val="center"/>
            <w:hideMark/>
          </w:tcPr>
          <w:p w14:paraId="38012491" w14:textId="77777777" w:rsidR="000A3035" w:rsidRPr="00006B0E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06B0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5957" w:type="dxa"/>
            <w:shd w:val="clear" w:color="000000" w:fill="FFFFFF"/>
            <w:vAlign w:val="center"/>
            <w:hideMark/>
          </w:tcPr>
          <w:p w14:paraId="1EE49243" w14:textId="77777777" w:rsidR="000A3035" w:rsidRPr="00006B0E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06B0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006B0E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/ </w:t>
            </w:r>
            <w:r w:rsidRPr="00006B0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מחבר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41CBE809" w14:textId="77777777" w:rsidR="000A3035" w:rsidRPr="00006B0E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06B0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0A3035" w:rsidRPr="0024388D" w14:paraId="338B3F94" w14:textId="77777777" w:rsidTr="009C66BF">
        <w:trPr>
          <w:cantSplit/>
          <w:trHeight w:val="1014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558E99F5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AB521DF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1E147FE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6A93CF43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  <w:p w14:paraId="43831E13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1825857D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27EC3EE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42F7228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B3B2334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16C23DFC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34D0B9F3" w14:textId="77777777" w:rsidR="000A3035" w:rsidRPr="0024388D" w:rsidRDefault="000A3035" w:rsidP="00905286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467A6B1B" w14:textId="77777777" w:rsidR="000A3035" w:rsidRPr="0024388D" w:rsidRDefault="000A3035" w:rsidP="00905286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957" w:type="dxa"/>
            <w:shd w:val="clear" w:color="auto" w:fill="auto"/>
          </w:tcPr>
          <w:p w14:paraId="616BBDC1" w14:textId="77777777" w:rsidR="000A3035" w:rsidRPr="0024388D" w:rsidRDefault="000A3035" w:rsidP="00905286">
            <w:pPr>
              <w:bidi w:val="0"/>
              <w:spacing w:line="360" w:lineRule="auto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5 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</w:p>
          <w:p w14:paraId="7D5B71DF" w14:textId="77777777" w:rsidR="000F7C25" w:rsidRPr="0024388D" w:rsidRDefault="000F7C25" w:rsidP="000F7C25">
            <w:pPr>
              <w:bidi w:val="0"/>
              <w:spacing w:line="360" w:lineRule="auto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>הספרים הבאים ישמשו לשנתיים:</w:t>
            </w:r>
          </w:p>
          <w:p w14:paraId="382C7345" w14:textId="77777777" w:rsidR="000A3035" w:rsidRPr="0024388D" w:rsidRDefault="00973892" w:rsidP="000F7C25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Literature for 5 points Option </w:t>
            </w:r>
            <w:r w:rsidR="00EC6EE9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  <w:p w14:paraId="1C4EF044" w14:textId="77777777" w:rsidR="00973892" w:rsidRPr="0024388D" w:rsidRDefault="00973892" w:rsidP="00973892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High </w:t>
            </w:r>
            <w:proofErr w:type="gramStart"/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Five  </w:t>
            </w:r>
            <w:r w:rsidR="00B756C0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New</w:t>
            </w:r>
            <w:proofErr w:type="gramEnd"/>
            <w:r w:rsidR="00B756C0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- Book</w:t>
            </w:r>
          </w:p>
          <w:p w14:paraId="1B641E26" w14:textId="77777777" w:rsidR="00973892" w:rsidRPr="0024388D" w:rsidRDefault="00973892" w:rsidP="00973892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High Five  </w:t>
            </w:r>
            <w:r w:rsidR="00B756C0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New  </w:t>
            </w: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- Practice Book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E5492E" w14:textId="77777777" w:rsidR="000F7C25" w:rsidRPr="0024388D" w:rsidRDefault="000F7C25" w:rsidP="00905286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  <w:p w14:paraId="79355E72" w14:textId="77777777" w:rsidR="000F7C25" w:rsidRPr="0024388D" w:rsidRDefault="000F7C25" w:rsidP="000F7C25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  <w:p w14:paraId="0F753B9F" w14:textId="77777777" w:rsidR="000A3035" w:rsidRPr="0024388D" w:rsidRDefault="000A3035" w:rsidP="000F7C25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24388D">
              <w:rPr>
                <w:rFonts w:asciiTheme="minorBidi" w:hAnsiTheme="minorBidi" w:cstheme="minorBidi"/>
              </w:rPr>
              <w:t>ECB</w:t>
            </w:r>
          </w:p>
          <w:p w14:paraId="1F7CEE26" w14:textId="77777777" w:rsidR="000F7C25" w:rsidRPr="0024388D" w:rsidRDefault="000F7C25" w:rsidP="000F7C25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</w:rPr>
              <w:t>ECB</w:t>
            </w:r>
          </w:p>
          <w:p w14:paraId="16C8E1CD" w14:textId="77777777" w:rsidR="000F7C25" w:rsidRPr="0024388D" w:rsidRDefault="000F7C25" w:rsidP="000F7C25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</w:rPr>
              <w:t>ECB</w:t>
            </w:r>
          </w:p>
        </w:tc>
      </w:tr>
      <w:tr w:rsidR="000A3035" w:rsidRPr="0024388D" w14:paraId="5FAE4F23" w14:textId="77777777" w:rsidTr="009C66BF">
        <w:trPr>
          <w:cantSplit/>
          <w:trHeight w:val="1275"/>
        </w:trPr>
        <w:tc>
          <w:tcPr>
            <w:tcW w:w="1566" w:type="dxa"/>
            <w:vMerge/>
            <w:shd w:val="clear" w:color="auto" w:fill="auto"/>
            <w:vAlign w:val="center"/>
          </w:tcPr>
          <w:p w14:paraId="0012DCE6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957" w:type="dxa"/>
            <w:shd w:val="clear" w:color="auto" w:fill="auto"/>
            <w:vAlign w:val="center"/>
          </w:tcPr>
          <w:p w14:paraId="6EB105A5" w14:textId="77777777" w:rsidR="000A3035" w:rsidRPr="0024388D" w:rsidRDefault="000A3035" w:rsidP="00905286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4 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:</w:t>
            </w:r>
          </w:p>
          <w:p w14:paraId="18327D96" w14:textId="551B9A95" w:rsidR="00973892" w:rsidRPr="0024388D" w:rsidRDefault="000A3035" w:rsidP="000A3035">
            <w:pPr>
              <w:pStyle w:val="a8"/>
              <w:numPr>
                <w:ilvl w:val="0"/>
                <w:numId w:val="25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</w:t>
            </w:r>
            <w:r w:rsidR="00701E28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aking Headway – Book</w:t>
            </w:r>
            <w:r w:rsidR="00DC7BA7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F1055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701E28"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6408A14E" w14:textId="77777777" w:rsidR="000A3035" w:rsidRPr="0024388D" w:rsidRDefault="00973892" w:rsidP="00973892">
            <w:pPr>
              <w:pStyle w:val="a8"/>
              <w:bidi w:val="0"/>
              <w:spacing w:line="360" w:lineRule="auto"/>
              <w:ind w:left="498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– </w:t>
            </w:r>
            <w:r w:rsidRPr="0024388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הספר ישמש לשנתיים</w:t>
            </w:r>
          </w:p>
          <w:p w14:paraId="3A2127EB" w14:textId="77777777" w:rsidR="000A3035" w:rsidRPr="0024388D" w:rsidRDefault="000A3035" w:rsidP="000A3035">
            <w:pPr>
              <w:pStyle w:val="a8"/>
              <w:numPr>
                <w:ilvl w:val="0"/>
                <w:numId w:val="25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Literature for 4 points Option 1 </w:t>
            </w:r>
          </w:p>
        </w:tc>
        <w:tc>
          <w:tcPr>
            <w:tcW w:w="1550" w:type="dxa"/>
            <w:shd w:val="clear" w:color="auto" w:fill="auto"/>
          </w:tcPr>
          <w:p w14:paraId="25054282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55D52A6D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</w:rPr>
            </w:pPr>
            <w:r w:rsidRPr="0024388D">
              <w:rPr>
                <w:rFonts w:asciiTheme="minorBidi" w:hAnsiTheme="minorBidi" w:cstheme="minorBidi"/>
              </w:rPr>
              <w:t>UPP</w:t>
            </w:r>
          </w:p>
          <w:p w14:paraId="6DC97016" w14:textId="77777777" w:rsidR="002D7F16" w:rsidRPr="0024388D" w:rsidRDefault="002D7F16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63DDE9AF" w14:textId="77777777" w:rsidR="002D7F16" w:rsidRPr="0024388D" w:rsidRDefault="002D7F16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535ADBC7" w14:textId="77777777" w:rsidR="000A3035" w:rsidRPr="0024388D" w:rsidRDefault="002D7F16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</w:rPr>
              <w:t>ECB</w:t>
            </w:r>
          </w:p>
        </w:tc>
      </w:tr>
      <w:tr w:rsidR="000A3035" w:rsidRPr="0024388D" w14:paraId="15117BE1" w14:textId="77777777" w:rsidTr="009C66BF">
        <w:trPr>
          <w:cantSplit/>
          <w:trHeight w:val="1445"/>
        </w:trPr>
        <w:tc>
          <w:tcPr>
            <w:tcW w:w="1566" w:type="dxa"/>
            <w:vMerge/>
            <w:shd w:val="clear" w:color="auto" w:fill="auto"/>
            <w:vAlign w:val="center"/>
          </w:tcPr>
          <w:p w14:paraId="3D1ED67E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957" w:type="dxa"/>
          </w:tcPr>
          <w:p w14:paraId="63178560" w14:textId="77777777" w:rsidR="000A3035" w:rsidRPr="0024388D" w:rsidRDefault="000A3035" w:rsidP="00905286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3 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</w:p>
          <w:p w14:paraId="18649968" w14:textId="77777777" w:rsidR="00973892" w:rsidRPr="0024388D" w:rsidRDefault="00973892" w:rsidP="00973892">
            <w:pPr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הספרים </w:t>
            </w: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ישמש</w:t>
            </w: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24388D">
              <w:rPr>
                <w:rFonts w:asciiTheme="minorBidi" w:hAnsiTheme="minorBidi" w:cstheme="minorBidi"/>
                <w:b/>
                <w:bCs/>
                <w:rtl/>
              </w:rPr>
              <w:t xml:space="preserve"> את התלמידים לאורך כל התיכון</w:t>
            </w: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  <w:p w14:paraId="665DE2FA" w14:textId="77777777" w:rsidR="00973892" w:rsidRPr="0024388D" w:rsidRDefault="00973892" w:rsidP="00905286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  <w:p w14:paraId="3AD97380" w14:textId="77777777" w:rsidR="000A3035" w:rsidRPr="0024388D" w:rsidRDefault="000A3035" w:rsidP="000A3035">
            <w:pPr>
              <w:pStyle w:val="a8"/>
              <w:numPr>
                <w:ilvl w:val="0"/>
                <w:numId w:val="26"/>
              </w:numPr>
              <w:bidi w:val="0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Point to 3 - Module B Log </w:t>
            </w:r>
          </w:p>
          <w:p w14:paraId="4330D7CE" w14:textId="77777777" w:rsidR="000A3035" w:rsidRPr="0024388D" w:rsidRDefault="000A3035" w:rsidP="000A3035">
            <w:pPr>
              <w:pStyle w:val="a8"/>
              <w:numPr>
                <w:ilvl w:val="0"/>
                <w:numId w:val="27"/>
              </w:numPr>
              <w:bidi w:val="0"/>
              <w:ind w:left="498" w:hanging="284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24388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>Point to 3 – Module A + C</w:t>
            </w:r>
          </w:p>
          <w:p w14:paraId="43D3DFAA" w14:textId="77777777" w:rsidR="0056174A" w:rsidRPr="0024388D" w:rsidRDefault="0056174A" w:rsidP="0056174A">
            <w:pPr>
              <w:pStyle w:val="a8"/>
              <w:numPr>
                <w:ilvl w:val="0"/>
                <w:numId w:val="27"/>
              </w:numPr>
              <w:bidi w:val="0"/>
              <w:ind w:left="498" w:hanging="284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24388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 xml:space="preserve">Exam practice for Module A </w:t>
            </w:r>
          </w:p>
          <w:p w14:paraId="323850D4" w14:textId="77777777" w:rsidR="008E5DEB" w:rsidRPr="0024388D" w:rsidRDefault="0067508B" w:rsidP="008E5DEB">
            <w:pPr>
              <w:jc w:val="both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 w:rsidRPr="0024388D">
              <w:rPr>
                <w:rFonts w:asciiTheme="minorBidi" w:eastAsiaTheme="minorHAns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</w:tcPr>
          <w:p w14:paraId="3581A737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rtl/>
              </w:rPr>
            </w:pPr>
          </w:p>
          <w:p w14:paraId="49F8A66C" w14:textId="77777777" w:rsidR="00973892" w:rsidRPr="0024388D" w:rsidRDefault="00973892" w:rsidP="00905286">
            <w:pPr>
              <w:pStyle w:val="ab"/>
              <w:rPr>
                <w:rFonts w:asciiTheme="minorBidi" w:hAnsiTheme="minorBidi"/>
                <w:rtl/>
              </w:rPr>
            </w:pPr>
          </w:p>
          <w:p w14:paraId="631554F9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rtl/>
              </w:rPr>
            </w:pPr>
          </w:p>
          <w:p w14:paraId="4469C932" w14:textId="77777777" w:rsidR="000A3035" w:rsidRPr="0024388D" w:rsidRDefault="000A3035" w:rsidP="00973892">
            <w:pPr>
              <w:pStyle w:val="ab"/>
              <w:jc w:val="center"/>
              <w:rPr>
                <w:rFonts w:asciiTheme="minorBidi" w:hAnsiTheme="minorBidi"/>
                <w:rtl/>
              </w:rPr>
            </w:pPr>
            <w:r w:rsidRPr="0024388D">
              <w:rPr>
                <w:rFonts w:asciiTheme="minorBidi" w:hAnsiTheme="minorBidi"/>
              </w:rPr>
              <w:t>UPP</w:t>
            </w:r>
          </w:p>
          <w:p w14:paraId="29585CDB" w14:textId="77777777" w:rsidR="000A3035" w:rsidRPr="0024388D" w:rsidRDefault="000A3035" w:rsidP="00905286">
            <w:pPr>
              <w:pStyle w:val="ab"/>
              <w:jc w:val="center"/>
              <w:rPr>
                <w:rFonts w:asciiTheme="minorBidi" w:hAnsiTheme="minorBidi"/>
              </w:rPr>
            </w:pPr>
            <w:r w:rsidRPr="0024388D">
              <w:rPr>
                <w:rFonts w:asciiTheme="minorBidi" w:hAnsiTheme="minorBidi"/>
              </w:rPr>
              <w:t>UPP</w:t>
            </w:r>
          </w:p>
          <w:p w14:paraId="3DEF014B" w14:textId="77777777" w:rsidR="00DB01E5" w:rsidRPr="0024388D" w:rsidRDefault="00DB01E5" w:rsidP="00905286">
            <w:pPr>
              <w:pStyle w:val="ab"/>
              <w:jc w:val="center"/>
              <w:rPr>
                <w:rFonts w:asciiTheme="minorBidi" w:hAnsiTheme="minorBidi"/>
                <w:rtl/>
              </w:rPr>
            </w:pPr>
            <w:r w:rsidRPr="0024388D">
              <w:rPr>
                <w:rFonts w:asciiTheme="minorBidi" w:hAnsiTheme="minorBidi"/>
              </w:rPr>
              <w:t>ECB</w:t>
            </w:r>
          </w:p>
        </w:tc>
      </w:tr>
      <w:tr w:rsidR="000A3035" w:rsidRPr="0024388D" w14:paraId="4CA0E864" w14:textId="77777777" w:rsidTr="00905286">
        <w:trPr>
          <w:cantSplit/>
          <w:trHeight w:val="1445"/>
        </w:trPr>
        <w:tc>
          <w:tcPr>
            <w:tcW w:w="1566" w:type="dxa"/>
            <w:vMerge/>
            <w:shd w:val="clear" w:color="auto" w:fill="auto"/>
            <w:vAlign w:val="center"/>
          </w:tcPr>
          <w:p w14:paraId="5ACA3436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507" w:type="dxa"/>
            <w:gridSpan w:val="2"/>
          </w:tcPr>
          <w:p w14:paraId="1A41F4C7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sz w:val="24"/>
                <w:szCs w:val="24"/>
                <w:rtl/>
              </w:rPr>
            </w:pP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ניתנת אפשרות להשתמש במילון אוקספורד שנרכש בשנים</w:t>
            </w:r>
          </w:p>
          <w:p w14:paraId="6F58451D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sz w:val="24"/>
                <w:szCs w:val="24"/>
                <w:rtl/>
              </w:rPr>
            </w:pP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קודמות.</w:t>
            </w:r>
          </w:p>
          <w:p w14:paraId="28606D09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sz w:val="24"/>
                <w:szCs w:val="24"/>
                <w:rtl/>
              </w:rPr>
            </w:pP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כמו כן, קיימת אפשרות להשתמש ב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אחד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מהמילונים</w:t>
            </w:r>
          </w:p>
          <w:p w14:paraId="1643C3B8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sz w:val="24"/>
                <w:szCs w:val="24"/>
                <w:rtl/>
              </w:rPr>
            </w:pP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 xml:space="preserve">האלקטרונים הבאים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בלבד</w:t>
            </w: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  <w:p w14:paraId="40B82E54" w14:textId="77777777" w:rsidR="000A3035" w:rsidRPr="0024388D" w:rsidRDefault="000A3035" w:rsidP="000A303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sz w:val="24"/>
                <w:szCs w:val="24"/>
                <w:rtl/>
              </w:rPr>
            </w:pP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אוקספורד – דגם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7 –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>XF</w:t>
            </w: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 xml:space="preserve"> - לוני כהן</w:t>
            </w:r>
          </w:p>
          <w:p w14:paraId="74D6271A" w14:textId="77777777" w:rsidR="000A3035" w:rsidRPr="0024388D" w:rsidRDefault="000A3035" w:rsidP="000A303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>Texton</w:t>
            </w:r>
            <w:proofErr w:type="spellEnd"/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Babylon </w:t>
            </w:r>
            <w:proofErr w:type="gramStart"/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>9222</w:t>
            </w:r>
            <w:r w:rsidRPr="0024388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 xml:space="preserve"> -</w:t>
            </w:r>
            <w:proofErr w:type="gramEnd"/>
            <w:r w:rsidRPr="0024388D">
              <w:rPr>
                <w:rFonts w:asciiTheme="minorBidi" w:hAnsiTheme="minorBidi"/>
                <w:sz w:val="24"/>
                <w:szCs w:val="24"/>
                <w:rtl/>
              </w:rPr>
              <w:t xml:space="preserve"> יהודה ברמן</w:t>
            </w:r>
          </w:p>
          <w:p w14:paraId="56A70170" w14:textId="77777777" w:rsidR="000A3035" w:rsidRPr="0024388D" w:rsidRDefault="000A3035" w:rsidP="000A303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>Texton</w:t>
            </w:r>
            <w:proofErr w:type="spellEnd"/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Babylon plus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– יהודה ברמן</w:t>
            </w:r>
          </w:p>
          <w:p w14:paraId="5FEEFC3A" w14:textId="77777777" w:rsidR="000A3035" w:rsidRPr="0024388D" w:rsidRDefault="000A3035" w:rsidP="000A303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קוויקשנרי</w:t>
            </w:r>
            <w:proofErr w:type="spellEnd"/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TS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</w:rPr>
              <w:t>WIZCOMTECH</w:t>
            </w:r>
          </w:p>
          <w:p w14:paraId="6E4F3567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rtl/>
              </w:rPr>
            </w:pPr>
            <w:r w:rsidRPr="0024388D">
              <w:rPr>
                <w:rFonts w:asciiTheme="minorBidi" w:hAnsiTheme="minorBidi"/>
                <w:rtl/>
              </w:rPr>
              <w:t xml:space="preserve">מילון זה ישמש את התלמידים במהלך כל שנות הלימוד בביה"ס. - </w:t>
            </w:r>
            <w:r w:rsidRPr="0024388D">
              <w:rPr>
                <w:rFonts w:asciiTheme="minorBidi" w:hAnsiTheme="minorBidi"/>
                <w:b/>
                <w:bCs/>
                <w:u w:val="single"/>
                <w:rtl/>
              </w:rPr>
              <w:t xml:space="preserve">לא </w:t>
            </w:r>
            <w:r w:rsidR="009C66BF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נכלל </w:t>
            </w:r>
            <w:r w:rsidRPr="0024388D">
              <w:rPr>
                <w:rFonts w:asciiTheme="minorBidi" w:hAnsiTheme="minorBidi"/>
                <w:b/>
                <w:bCs/>
                <w:u w:val="single"/>
                <w:rtl/>
              </w:rPr>
              <w:t>בהשאלת ספרים</w:t>
            </w:r>
          </w:p>
          <w:p w14:paraId="6FC0A5AE" w14:textId="77777777" w:rsidR="000A3035" w:rsidRPr="0024388D" w:rsidRDefault="000A3035" w:rsidP="00905286">
            <w:pPr>
              <w:pStyle w:val="ab"/>
              <w:rPr>
                <w:rFonts w:asciiTheme="minorBidi" w:hAnsiTheme="minorBidi"/>
                <w:rtl/>
              </w:rPr>
            </w:pPr>
          </w:p>
        </w:tc>
      </w:tr>
      <w:tr w:rsidR="000A3035" w:rsidRPr="0024388D" w14:paraId="6C475402" w14:textId="77777777" w:rsidTr="009C66BF">
        <w:trPr>
          <w:cantSplit/>
          <w:trHeight w:val="1921"/>
        </w:trPr>
        <w:tc>
          <w:tcPr>
            <w:tcW w:w="1566" w:type="dxa"/>
            <w:shd w:val="clear" w:color="000000" w:fill="FFFFFF"/>
            <w:vAlign w:val="center"/>
          </w:tcPr>
          <w:p w14:paraId="5400189F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היסטוריה</w:t>
            </w:r>
          </w:p>
        </w:tc>
        <w:tc>
          <w:tcPr>
            <w:tcW w:w="5957" w:type="dxa"/>
            <w:shd w:val="clear" w:color="000000" w:fill="FFFFFF"/>
            <w:vAlign w:val="center"/>
          </w:tcPr>
          <w:p w14:paraId="22BD72DD" w14:textId="77777777" w:rsidR="000A3035" w:rsidRPr="0024388D" w:rsidRDefault="000A3035" w:rsidP="00905286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כל כתות י'</w:t>
            </w:r>
          </w:p>
          <w:p w14:paraId="58EC5FBA" w14:textId="77777777" w:rsidR="000A3035" w:rsidRPr="0024388D" w:rsidRDefault="000A3035" w:rsidP="000A3035">
            <w:pPr>
              <w:pStyle w:val="a8"/>
              <w:numPr>
                <w:ilvl w:val="0"/>
                <w:numId w:val="28"/>
              </w:numPr>
              <w:ind w:left="262" w:hanging="262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 xml:space="preserve">נאציזם, מלחמה ושואה </w:t>
            </w:r>
            <w:r w:rsidRPr="0024388D">
              <w:rPr>
                <w:rFonts w:asciiTheme="minorBidi" w:hAnsiTheme="minorBidi" w:cstheme="minorBidi"/>
                <w:rtl/>
              </w:rPr>
              <w:t xml:space="preserve">/ יגאל משעול </w:t>
            </w:r>
            <w:r w:rsidR="006F41C0"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 - </w:t>
            </w:r>
            <w:r w:rsidR="006F41C0" w:rsidRPr="0024388D">
              <w:rPr>
                <w:rFonts w:asciiTheme="minorBidi" w:hAnsiTheme="minorBidi" w:cstheme="minorBidi" w:hint="cs"/>
                <w:u w:val="single"/>
                <w:rtl/>
              </w:rPr>
              <w:t>עותק קשיח</w:t>
            </w:r>
          </w:p>
          <w:p w14:paraId="7F213B6F" w14:textId="77777777" w:rsidR="0008537F" w:rsidRPr="0024388D" w:rsidRDefault="0008537F" w:rsidP="000A3035">
            <w:pPr>
              <w:pStyle w:val="a8"/>
              <w:numPr>
                <w:ilvl w:val="0"/>
                <w:numId w:val="28"/>
              </w:numPr>
              <w:ind w:left="262" w:hanging="262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בונים מדינה יהודית ודמוקרטית במזרח התיכון </w:t>
            </w:r>
            <w:r w:rsidRPr="0024388D">
              <w:rPr>
                <w:rFonts w:asciiTheme="minorBidi" w:hAnsiTheme="minorBidi" w:cstheme="minorBidi"/>
                <w:rtl/>
              </w:rPr>
              <w:t>/ יגאל משעול</w:t>
            </w:r>
            <w:r w:rsidR="006F41C0"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  - </w:t>
            </w:r>
            <w:r w:rsidR="006F41C0" w:rsidRPr="0024388D">
              <w:rPr>
                <w:rFonts w:asciiTheme="minorBidi" w:hAnsiTheme="minorBidi" w:cstheme="minorBidi" w:hint="cs"/>
                <w:u w:val="single"/>
                <w:rtl/>
              </w:rPr>
              <w:t>עותק קשיח</w:t>
            </w:r>
          </w:p>
        </w:tc>
        <w:tc>
          <w:tcPr>
            <w:tcW w:w="1550" w:type="dxa"/>
            <w:shd w:val="clear" w:color="000000" w:fill="FFFFFF"/>
          </w:tcPr>
          <w:p w14:paraId="38F1FB80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364A1FD0" w14:textId="77777777" w:rsidR="00A97883" w:rsidRPr="0024388D" w:rsidRDefault="00A97883" w:rsidP="00905286">
            <w:pPr>
              <w:pStyle w:val="ab"/>
              <w:jc w:val="center"/>
              <w:rPr>
                <w:rFonts w:asciiTheme="minorBidi" w:hAnsiTheme="minorBidi"/>
                <w:rtl/>
              </w:rPr>
            </w:pPr>
          </w:p>
          <w:p w14:paraId="54B33EE2" w14:textId="77777777" w:rsidR="000A3035" w:rsidRPr="0024388D" w:rsidRDefault="000A3035" w:rsidP="00905286">
            <w:pPr>
              <w:pStyle w:val="ab"/>
              <w:jc w:val="center"/>
              <w:rPr>
                <w:rFonts w:asciiTheme="minorBidi" w:hAnsiTheme="minorBidi"/>
                <w:rtl/>
              </w:rPr>
            </w:pPr>
            <w:r w:rsidRPr="0024388D">
              <w:rPr>
                <w:rFonts w:asciiTheme="minorBidi" w:hAnsiTheme="minorBidi"/>
                <w:rtl/>
              </w:rPr>
              <w:t>היי סקול</w:t>
            </w:r>
          </w:p>
          <w:p w14:paraId="7B805983" w14:textId="77777777" w:rsidR="000A3035" w:rsidRPr="0024388D" w:rsidRDefault="000A3035" w:rsidP="00905286">
            <w:pPr>
              <w:pStyle w:val="ab"/>
              <w:jc w:val="center"/>
              <w:rPr>
                <w:rFonts w:asciiTheme="minorBidi" w:hAnsiTheme="minorBidi"/>
                <w:rtl/>
              </w:rPr>
            </w:pPr>
          </w:p>
          <w:p w14:paraId="05F6E8A2" w14:textId="77777777" w:rsidR="000A3035" w:rsidRPr="0024388D" w:rsidRDefault="000A3035" w:rsidP="00905286">
            <w:pPr>
              <w:pStyle w:val="ab"/>
              <w:jc w:val="center"/>
              <w:rPr>
                <w:rFonts w:asciiTheme="minorBidi" w:hAnsiTheme="minorBidi"/>
              </w:rPr>
            </w:pPr>
            <w:r w:rsidRPr="0024388D">
              <w:rPr>
                <w:rFonts w:asciiTheme="minorBidi" w:hAnsiTheme="minorBidi"/>
                <w:rtl/>
              </w:rPr>
              <w:t>היי סקול</w:t>
            </w:r>
          </w:p>
        </w:tc>
      </w:tr>
      <w:tr w:rsidR="000A3035" w:rsidRPr="0024388D" w14:paraId="1E005B19" w14:textId="77777777" w:rsidTr="009C66BF">
        <w:trPr>
          <w:cantSplit/>
          <w:trHeight w:val="1125"/>
        </w:trPr>
        <w:tc>
          <w:tcPr>
            <w:tcW w:w="1566" w:type="dxa"/>
            <w:shd w:val="clear" w:color="000000" w:fill="FFFFFF"/>
            <w:vAlign w:val="center"/>
          </w:tcPr>
          <w:p w14:paraId="076EC3AC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חינוך תעבורתי</w:t>
            </w:r>
          </w:p>
        </w:tc>
        <w:tc>
          <w:tcPr>
            <w:tcW w:w="5957" w:type="dxa"/>
            <w:shd w:val="clear" w:color="000000" w:fill="FFFFFF"/>
            <w:vAlign w:val="center"/>
          </w:tcPr>
          <w:p w14:paraId="3F55432C" w14:textId="77777777" w:rsidR="000A3035" w:rsidRPr="0024388D" w:rsidRDefault="000A3035" w:rsidP="00B60EE7">
            <w:pPr>
              <w:pStyle w:val="ab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החינוך </w:t>
            </w:r>
            <w:proofErr w:type="spellStart"/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התעבורתי</w:t>
            </w:r>
            <w:proofErr w:type="spellEnd"/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מחליטים לנהוג בטוח / </w:t>
            </w: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איתמר לוין, איילת לוין</w:t>
            </w:r>
          </w:p>
          <w:p w14:paraId="44FED6D6" w14:textId="77777777" w:rsidR="000A3035" w:rsidRPr="0024388D" w:rsidRDefault="000A3035" w:rsidP="00905286">
            <w:pPr>
              <w:pStyle w:val="ab"/>
              <w:ind w:left="314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F84A023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3035" w:rsidRPr="0024388D" w14:paraId="4DA771BC" w14:textId="77777777" w:rsidTr="009C66BF">
        <w:trPr>
          <w:cantSplit/>
          <w:trHeight w:val="662"/>
        </w:trPr>
        <w:tc>
          <w:tcPr>
            <w:tcW w:w="1566" w:type="dxa"/>
            <w:shd w:val="clear" w:color="000000" w:fill="FFFFFF"/>
            <w:vAlign w:val="center"/>
          </w:tcPr>
          <w:p w14:paraId="0EB395A4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לשון</w:t>
            </w:r>
          </w:p>
        </w:tc>
        <w:tc>
          <w:tcPr>
            <w:tcW w:w="5957" w:type="dxa"/>
            <w:shd w:val="clear" w:color="000000" w:fill="FFFFFF"/>
            <w:vAlign w:val="center"/>
          </w:tcPr>
          <w:p w14:paraId="1A8079F7" w14:textId="77777777" w:rsidR="000A3035" w:rsidRPr="0024388D" w:rsidRDefault="000A3035" w:rsidP="0090528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 xml:space="preserve">סביבה דיגיטלית "לשון לתיכון" (30% צורות)  + </w:t>
            </w:r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חוברת תרגול</w:t>
            </w:r>
            <w:r w:rsidR="00AF7259" w:rsidRPr="0024388D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 xml:space="preserve"> קשיחה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DD3B3D9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rtl/>
              </w:rPr>
              <w:t>מט"ח</w:t>
            </w:r>
          </w:p>
        </w:tc>
      </w:tr>
      <w:tr w:rsidR="000A3035" w:rsidRPr="0024388D" w14:paraId="20ED3640" w14:textId="77777777" w:rsidTr="009C66BF">
        <w:trPr>
          <w:cantSplit/>
          <w:trHeight w:val="1403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2BC31456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5EFF551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11A3089C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מתמטיקה</w:t>
            </w:r>
          </w:p>
          <w:p w14:paraId="368DF69B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F3A590B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C76F8CC" w14:textId="77777777" w:rsidR="000A3035" w:rsidRPr="0024388D" w:rsidRDefault="000A3035" w:rsidP="00905286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957" w:type="dxa"/>
            <w:shd w:val="clear" w:color="auto" w:fill="auto"/>
            <w:vAlign w:val="center"/>
          </w:tcPr>
          <w:p w14:paraId="7B33A969" w14:textId="77777777" w:rsidR="000A3035" w:rsidRPr="0024388D" w:rsidRDefault="000A3035" w:rsidP="00905286">
            <w:pPr>
              <w:spacing w:line="360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5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</w:p>
          <w:p w14:paraId="07F7125D" w14:textId="77777777" w:rsidR="000A3035" w:rsidRPr="0024388D" w:rsidRDefault="00894810" w:rsidP="009071C5">
            <w:pPr>
              <w:pStyle w:val="a8"/>
              <w:numPr>
                <w:ilvl w:val="0"/>
                <w:numId w:val="22"/>
              </w:numPr>
              <w:spacing w:line="360" w:lineRule="auto"/>
              <w:ind w:left="165" w:hanging="165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 xml:space="preserve">מתמטיקה 4 ו- 5 יחידות לימוד חלק א'  </w:t>
            </w:r>
            <w:r w:rsidR="000A3035"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(</w:t>
            </w:r>
            <w:r w:rsidR="00E47544"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ספר אדום – כתום) </w:t>
            </w:r>
            <w:r w:rsidR="000A3035"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/ בני גורן</w:t>
            </w:r>
          </w:p>
          <w:p w14:paraId="2C883EF2" w14:textId="77777777" w:rsidR="009071C5" w:rsidRPr="0024388D" w:rsidRDefault="009071C5" w:rsidP="009071C5">
            <w:pPr>
              <w:pStyle w:val="a8"/>
              <w:numPr>
                <w:ilvl w:val="0"/>
                <w:numId w:val="22"/>
              </w:numPr>
              <w:spacing w:line="360" w:lineRule="auto"/>
              <w:ind w:left="165" w:hanging="165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מתמטיקה לכיתה י' שאלון 571 </w:t>
            </w:r>
            <w:r w:rsidRPr="0024388D">
              <w:rPr>
                <w:rFonts w:asciiTheme="minorBidi" w:hAnsiTheme="minorBidi" w:cstheme="minorBidi" w:hint="cs"/>
                <w:rtl/>
              </w:rPr>
              <w:t>/ ארכימדס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E3967F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rtl/>
              </w:rPr>
              <w:t>בני גורן</w:t>
            </w:r>
          </w:p>
          <w:p w14:paraId="13112BAE" w14:textId="77777777" w:rsidR="009071C5" w:rsidRPr="0024388D" w:rsidRDefault="009071C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14C565C4" w14:textId="77777777" w:rsidR="009071C5" w:rsidRPr="0024388D" w:rsidRDefault="009071C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3DDD97B" w14:textId="77777777" w:rsidR="009071C5" w:rsidRPr="0024388D" w:rsidRDefault="009071C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 w:hint="cs"/>
                <w:rtl/>
              </w:rPr>
              <w:t>ארכימדס</w:t>
            </w:r>
          </w:p>
        </w:tc>
      </w:tr>
      <w:tr w:rsidR="000A3035" w:rsidRPr="0024388D" w14:paraId="6C15C88D" w14:textId="77777777" w:rsidTr="009C66BF">
        <w:trPr>
          <w:cantSplit/>
          <w:trHeight w:val="945"/>
        </w:trPr>
        <w:tc>
          <w:tcPr>
            <w:tcW w:w="1566" w:type="dxa"/>
            <w:vMerge/>
            <w:shd w:val="clear" w:color="auto" w:fill="auto"/>
            <w:vAlign w:val="center"/>
          </w:tcPr>
          <w:p w14:paraId="474704C0" w14:textId="77777777" w:rsidR="000A3035" w:rsidRPr="0024388D" w:rsidRDefault="000A3035" w:rsidP="00905286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957" w:type="dxa"/>
            <w:shd w:val="clear" w:color="auto" w:fill="auto"/>
            <w:vAlign w:val="center"/>
          </w:tcPr>
          <w:p w14:paraId="0A8E08E1" w14:textId="77777777" w:rsidR="000A3035" w:rsidRPr="0024388D" w:rsidRDefault="000A3035" w:rsidP="009071C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</w:pPr>
            <w:proofErr w:type="gram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</w:rPr>
              <w:t xml:space="preserve">4 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 xml:space="preserve">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יח</w:t>
            </w:r>
            <w:proofErr w:type="gram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"ל</w:t>
            </w:r>
            <w:proofErr w:type="spellEnd"/>
          </w:p>
          <w:p w14:paraId="05F74C06" w14:textId="77777777" w:rsidR="009071C5" w:rsidRPr="0024388D" w:rsidRDefault="00C37FD3" w:rsidP="009071C5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 xml:space="preserve">4 יחידות שאלון 471 כרכים א'+ ב'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B2C4310" w14:textId="77777777" w:rsidR="000A3035" w:rsidRPr="0024388D" w:rsidRDefault="00C37FD3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 w:hint="cs"/>
                <w:rtl/>
              </w:rPr>
              <w:t>יבנה בונוס</w:t>
            </w:r>
          </w:p>
        </w:tc>
      </w:tr>
      <w:tr w:rsidR="000A3035" w:rsidRPr="0024388D" w14:paraId="787448DE" w14:textId="77777777" w:rsidTr="009C66BF">
        <w:trPr>
          <w:cantSplit/>
          <w:trHeight w:val="1008"/>
        </w:trPr>
        <w:tc>
          <w:tcPr>
            <w:tcW w:w="1566" w:type="dxa"/>
            <w:vMerge/>
            <w:shd w:val="clear" w:color="auto" w:fill="auto"/>
            <w:vAlign w:val="center"/>
          </w:tcPr>
          <w:p w14:paraId="1ABBC049" w14:textId="77777777" w:rsidR="000A3035" w:rsidRPr="0024388D" w:rsidRDefault="000A3035" w:rsidP="00905286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957" w:type="dxa"/>
            <w:shd w:val="clear" w:color="auto" w:fill="auto"/>
          </w:tcPr>
          <w:p w14:paraId="2FCC7C20" w14:textId="77777777" w:rsidR="000A3035" w:rsidRPr="0024388D" w:rsidRDefault="000A3035" w:rsidP="00905286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 xml:space="preserve">3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 xml:space="preserve"> (כולל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מב"ר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)</w:t>
            </w:r>
          </w:p>
          <w:p w14:paraId="52C295AA" w14:textId="77777777" w:rsidR="000A3035" w:rsidRPr="0024388D" w:rsidRDefault="009071C5" w:rsidP="009071C5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>מידע לגבי ספרי הלימוד יימסר בתחילת השנה.</w:t>
            </w:r>
          </w:p>
        </w:tc>
        <w:tc>
          <w:tcPr>
            <w:tcW w:w="1550" w:type="dxa"/>
            <w:shd w:val="clear" w:color="auto" w:fill="auto"/>
          </w:tcPr>
          <w:p w14:paraId="0DF483E3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3035" w:rsidRPr="0024388D" w14:paraId="139798A4" w14:textId="77777777" w:rsidTr="009C66BF">
        <w:trPr>
          <w:cantSplit/>
          <w:trHeight w:val="770"/>
        </w:trPr>
        <w:tc>
          <w:tcPr>
            <w:tcW w:w="1566" w:type="dxa"/>
            <w:shd w:val="clear" w:color="auto" w:fill="auto"/>
            <w:vAlign w:val="center"/>
          </w:tcPr>
          <w:p w14:paraId="201C6FB3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ספרות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DF5F406" w14:textId="77777777" w:rsidR="007812C4" w:rsidRPr="0024388D" w:rsidRDefault="007812C4" w:rsidP="00E449F7">
            <w:pPr>
              <w:rPr>
                <w:rFonts w:ascii="Arial" w:hAnsi="Arial" w:cs="Arial"/>
                <w:b/>
                <w:bCs/>
                <w:rtl/>
              </w:rPr>
            </w:pPr>
            <w:r w:rsidRPr="0024388D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כיתת </w:t>
            </w:r>
            <w:proofErr w:type="spellStart"/>
            <w:r w:rsidRPr="0024388D">
              <w:rPr>
                <w:rFonts w:ascii="Arial" w:hAnsi="Arial" w:cs="Arial" w:hint="cs"/>
                <w:b/>
                <w:bCs/>
                <w:u w:val="single"/>
                <w:rtl/>
              </w:rPr>
              <w:t>מב"ר</w:t>
            </w:r>
            <w:proofErr w:type="spellEnd"/>
            <w:r w:rsidRPr="0024388D"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14:paraId="5F9F8DC1" w14:textId="77777777" w:rsidR="000A3035" w:rsidRPr="0024388D" w:rsidRDefault="00460C95" w:rsidP="009C66B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="Arial" w:hAnsi="Arial" w:cs="Arial"/>
                <w:b/>
                <w:bCs/>
                <w:rtl/>
              </w:rPr>
              <w:t xml:space="preserve">חוברת פנימית בספרות </w:t>
            </w:r>
            <w:r w:rsidRPr="0024388D">
              <w:rPr>
                <w:rFonts w:ascii="Arial" w:hAnsi="Arial" w:cs="Arial"/>
                <w:rtl/>
              </w:rPr>
              <w:t xml:space="preserve">– </w:t>
            </w:r>
            <w:r w:rsidR="009C66BF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  <w:r w:rsidR="009C66BF">
              <w:rPr>
                <w:rFonts w:ascii="Arial" w:hAnsi="Arial" w:cs="Arial"/>
                <w:rtl/>
              </w:rPr>
              <w:t xml:space="preserve"> </w:t>
            </w:r>
            <w:r w:rsidR="007812C4" w:rsidRPr="0024388D">
              <w:rPr>
                <w:rFonts w:ascii="Arial" w:hAnsi="Arial" w:cs="Arial" w:hint="cs"/>
                <w:rtl/>
              </w:rPr>
              <w:t>(תשמש לשנתיים)</w:t>
            </w:r>
            <w:r w:rsidR="009C66BF">
              <w:rPr>
                <w:rFonts w:ascii="Arial" w:hAnsi="Arial" w:cs="Arial" w:hint="cs"/>
                <w:rtl/>
              </w:rPr>
              <w:t xml:space="preserve">.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70DFD75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rtl/>
              </w:rPr>
              <w:t>ליון בוקס</w:t>
            </w:r>
          </w:p>
          <w:p w14:paraId="3EC12AE6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3035" w:rsidRPr="0024388D" w14:paraId="7089E0F5" w14:textId="77777777" w:rsidTr="009C66BF">
        <w:trPr>
          <w:cantSplit/>
          <w:trHeight w:val="1259"/>
        </w:trPr>
        <w:tc>
          <w:tcPr>
            <w:tcW w:w="1566" w:type="dxa"/>
            <w:shd w:val="clear" w:color="auto" w:fill="auto"/>
            <w:vAlign w:val="center"/>
          </w:tcPr>
          <w:p w14:paraId="39C79250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תנ"ך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844CC86" w14:textId="77777777" w:rsidR="000A3035" w:rsidRPr="0024388D" w:rsidRDefault="000A3035" w:rsidP="0024388D">
            <w:pPr>
              <w:pStyle w:val="ab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תנ"ך מלא ללא פירושים  -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 xml:space="preserve">לא </w:t>
            </w:r>
            <w:r w:rsidR="009C66BF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נכלל </w:t>
            </w:r>
            <w:r w:rsidRPr="0024388D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בהשאל</w:t>
            </w:r>
            <w:r w:rsidR="0024388D" w:rsidRPr="0024388D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ת ספרים</w:t>
            </w:r>
          </w:p>
          <w:p w14:paraId="4266F2C4" w14:textId="77777777" w:rsidR="000A3035" w:rsidRPr="0024388D" w:rsidRDefault="000A3035" w:rsidP="00171516">
            <w:pPr>
              <w:pStyle w:val="ab"/>
              <w:rPr>
                <w:rFonts w:asciiTheme="minorBidi" w:hAnsiTheme="minorBidi"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27C2AFD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rtl/>
              </w:rPr>
              <w:t>מומלץ:</w:t>
            </w:r>
            <w:r w:rsidRPr="0024388D">
              <w:rPr>
                <w:rFonts w:asciiTheme="minorBidi" w:hAnsiTheme="minorBidi" w:cstheme="minorBidi"/>
                <w:rtl/>
              </w:rPr>
              <w:br/>
              <w:t>הוצאת קורן</w:t>
            </w:r>
          </w:p>
        </w:tc>
      </w:tr>
    </w:tbl>
    <w:p w14:paraId="748807EC" w14:textId="77777777" w:rsidR="000A3035" w:rsidRPr="0024388D" w:rsidRDefault="000A3035" w:rsidP="000A3035">
      <w:pPr>
        <w:tabs>
          <w:tab w:val="left" w:pos="5141"/>
        </w:tabs>
        <w:rPr>
          <w:rFonts w:asciiTheme="minorBidi" w:hAnsiTheme="minorBidi" w:cstheme="minorBidi"/>
          <w:rtl/>
        </w:rPr>
      </w:pPr>
    </w:p>
    <w:p w14:paraId="21A4CF50" w14:textId="77777777" w:rsidR="000A3035" w:rsidRPr="0024388D" w:rsidRDefault="000A3035">
      <w:pPr>
        <w:bidi w:val="0"/>
        <w:rPr>
          <w:rFonts w:asciiTheme="minorBidi" w:hAnsiTheme="minorBidi" w:cstheme="minorBidi"/>
          <w:rtl/>
        </w:rPr>
      </w:pPr>
      <w:r w:rsidRPr="0024388D">
        <w:rPr>
          <w:rFonts w:asciiTheme="minorBidi" w:hAnsiTheme="minorBidi" w:cstheme="minorBidi"/>
          <w:rtl/>
        </w:rPr>
        <w:br w:type="page"/>
      </w:r>
    </w:p>
    <w:p w14:paraId="4AB1FD2A" w14:textId="77777777" w:rsidR="000A3035" w:rsidRPr="0024388D" w:rsidRDefault="006A5C7B" w:rsidP="006A5C7B">
      <w:pPr>
        <w:tabs>
          <w:tab w:val="left" w:pos="5141"/>
        </w:tabs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24388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>מ</w:t>
      </w:r>
      <w:r w:rsidRPr="0024388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גמות </w:t>
      </w:r>
      <w:r w:rsidR="000A3035" w:rsidRPr="0024388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שכבה י': </w:t>
      </w:r>
    </w:p>
    <w:p w14:paraId="294A0A94" w14:textId="77777777" w:rsidR="000A3035" w:rsidRPr="0024388D" w:rsidRDefault="000A3035" w:rsidP="00461AD1">
      <w:pPr>
        <w:spacing w:line="360" w:lineRule="auto"/>
        <w:rPr>
          <w:rFonts w:asciiTheme="minorBidi" w:hAnsiTheme="minorBidi" w:cstheme="minorBidi"/>
          <w:rtl/>
        </w:rPr>
      </w:pPr>
    </w:p>
    <w:tbl>
      <w:tblPr>
        <w:bidiVisual/>
        <w:tblW w:w="7645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830"/>
        <w:gridCol w:w="9"/>
        <w:gridCol w:w="1551"/>
      </w:tblGrid>
      <w:tr w:rsidR="000A3035" w:rsidRPr="0024388D" w14:paraId="118E55C5" w14:textId="77777777" w:rsidTr="004359E1">
        <w:trPr>
          <w:cantSplit/>
          <w:trHeight w:val="945"/>
          <w:tblHeader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8848CD6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  <w:hideMark/>
          </w:tcPr>
          <w:p w14:paraId="301BA2A5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24388D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/ </w:t>
            </w:r>
            <w:r w:rsidRPr="0024388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מחבר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2F3B508F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0A3035" w:rsidRPr="0024388D" w14:paraId="791E8489" w14:textId="77777777" w:rsidTr="004359E1">
        <w:trPr>
          <w:cantSplit/>
          <w:trHeight w:val="879"/>
        </w:trPr>
        <w:tc>
          <w:tcPr>
            <w:tcW w:w="273" w:type="dxa"/>
            <w:shd w:val="clear" w:color="000000" w:fill="FFFFFF"/>
          </w:tcPr>
          <w:p w14:paraId="1C7D158D" w14:textId="77777777" w:rsidR="000A3035" w:rsidRPr="0024388D" w:rsidRDefault="000A3035" w:rsidP="00905286">
            <w:pPr>
              <w:pStyle w:val="ab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4388D">
              <w:rPr>
                <w:rFonts w:asciiTheme="minorBidi" w:hAnsiTheme="minorBidi"/>
                <w:b/>
                <w:bCs/>
                <w:rtl/>
              </w:rPr>
              <w:t>אומנויות העיצוב:</w:t>
            </w:r>
          </w:p>
          <w:p w14:paraId="05B0716E" w14:textId="77777777" w:rsidR="000A3035" w:rsidRPr="0024388D" w:rsidRDefault="000A3035" w:rsidP="00D16BDD">
            <w:pPr>
              <w:pStyle w:val="ab"/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אומנות – עיוני</w:t>
            </w:r>
            <w:r w:rsidR="00D16BDD" w:rsidRPr="0024388D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>ת</w:t>
            </w:r>
          </w:p>
        </w:tc>
        <w:tc>
          <w:tcPr>
            <w:tcW w:w="5670" w:type="dxa"/>
            <w:gridSpan w:val="2"/>
            <w:shd w:val="clear" w:color="000000" w:fill="FFFFFF"/>
          </w:tcPr>
          <w:p w14:paraId="5CFC4D12" w14:textId="77777777" w:rsidR="000A3035" w:rsidRPr="0024388D" w:rsidRDefault="000A3035" w:rsidP="00006B0E">
            <w:pPr>
              <w:pStyle w:val="ab"/>
              <w:rPr>
                <w:rFonts w:asciiTheme="minorBidi" w:hAnsiTheme="minorBidi"/>
                <w:b/>
                <w:bCs/>
                <w:rtl/>
              </w:rPr>
            </w:pPr>
            <w:r w:rsidRPr="0024388D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562589A6" w14:textId="77777777" w:rsidR="000A3035" w:rsidRPr="0024388D" w:rsidRDefault="000A3035" w:rsidP="00905286">
            <w:pPr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</w:tc>
      </w:tr>
      <w:tr w:rsidR="000A3035" w:rsidRPr="0024388D" w14:paraId="17784801" w14:textId="77777777" w:rsidTr="004359E1">
        <w:trPr>
          <w:cantSplit/>
          <w:trHeight w:val="945"/>
        </w:trPr>
        <w:tc>
          <w:tcPr>
            <w:tcW w:w="273" w:type="dxa"/>
            <w:shd w:val="clear" w:color="auto" w:fill="auto"/>
            <w:vAlign w:val="center"/>
          </w:tcPr>
          <w:p w14:paraId="22CF76CE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ביולוגיה</w:t>
            </w:r>
          </w:p>
          <w:p w14:paraId="0C0D7A35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C15EDA9" w14:textId="77777777" w:rsidR="000A3035" w:rsidRPr="0024388D" w:rsidRDefault="000A3035" w:rsidP="008F0050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התא יחידת החיים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  <w:r w:rsidR="008F0050" w:rsidRPr="0024388D">
              <w:rPr>
                <w:rFonts w:asciiTheme="minorBidi" w:hAnsiTheme="minorBidi" w:cstheme="minorBidi"/>
                <w:sz w:val="23"/>
                <w:szCs w:val="23"/>
              </w:rPr>
              <w:t xml:space="preserve"> -  </w:t>
            </w:r>
            <w:r w:rsidR="008F0050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>קורס דיגיטלי של מט"ח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4B6540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</w:tc>
      </w:tr>
      <w:tr w:rsidR="000A3035" w:rsidRPr="0024388D" w14:paraId="73FF7E53" w14:textId="77777777" w:rsidTr="004359E1">
        <w:trPr>
          <w:cantSplit/>
          <w:trHeight w:val="880"/>
        </w:trPr>
        <w:tc>
          <w:tcPr>
            <w:tcW w:w="273" w:type="dxa"/>
            <w:shd w:val="clear" w:color="000000" w:fill="FFFFFF"/>
            <w:vAlign w:val="center"/>
          </w:tcPr>
          <w:p w14:paraId="7C6F1CA9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גיאוגרפיה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</w:tcPr>
          <w:p w14:paraId="4DAB787A" w14:textId="77777777" w:rsidR="000A3035" w:rsidRPr="0024388D" w:rsidRDefault="000A3035" w:rsidP="009B1385">
            <w:pPr>
              <w:pStyle w:val="ab"/>
              <w:numPr>
                <w:ilvl w:val="0"/>
                <w:numId w:val="33"/>
              </w:numPr>
              <w:ind w:left="314" w:hanging="284"/>
              <w:rPr>
                <w:rFonts w:asciiTheme="minorBidi" w:hAnsiTheme="minorBidi"/>
              </w:rPr>
            </w:pPr>
            <w:r w:rsidRPr="0024388D">
              <w:rPr>
                <w:rFonts w:asciiTheme="minorBidi" w:hAnsiTheme="minorBidi"/>
                <w:rtl/>
              </w:rPr>
              <w:t xml:space="preserve">חוברת פנימית שתלווה לבחינת הבגרות בסוף י"א – </w:t>
            </w:r>
            <w:r w:rsidR="009C66BF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  <w:r w:rsidR="009C66BF">
              <w:rPr>
                <w:rFonts w:ascii="Arial" w:hAnsi="Arial" w:cs="Arial"/>
                <w:rtl/>
              </w:rPr>
              <w:t xml:space="preserve"> </w:t>
            </w:r>
          </w:p>
          <w:p w14:paraId="4639CE8A" w14:textId="77777777" w:rsidR="000A3035" w:rsidRPr="0024388D" w:rsidRDefault="000A3035" w:rsidP="009B1385">
            <w:pPr>
              <w:pStyle w:val="ab"/>
              <w:numPr>
                <w:ilvl w:val="0"/>
                <w:numId w:val="33"/>
              </w:numPr>
              <w:ind w:left="314" w:hanging="284"/>
              <w:rPr>
                <w:rFonts w:asciiTheme="minorBidi" w:hAnsiTheme="minorBidi"/>
                <w:b/>
                <w:bCs/>
                <w:rtl/>
              </w:rPr>
            </w:pPr>
            <w:r w:rsidRPr="0024388D">
              <w:rPr>
                <w:rFonts w:asciiTheme="minorBidi" w:hAnsiTheme="minorBidi"/>
                <w:b/>
                <w:bCs/>
                <w:rtl/>
              </w:rPr>
              <w:t>אטלס אוניברסיטאי חדש</w:t>
            </w:r>
            <w:r w:rsidRPr="0024388D">
              <w:rPr>
                <w:rFonts w:asciiTheme="minorBidi" w:hAnsiTheme="minorBidi"/>
                <w:rtl/>
              </w:rPr>
              <w:t xml:space="preserve"> / פרופ' משה </w:t>
            </w:r>
            <w:proofErr w:type="spellStart"/>
            <w:r w:rsidRPr="0024388D">
              <w:rPr>
                <w:rFonts w:asciiTheme="minorBidi" w:hAnsiTheme="minorBidi"/>
                <w:rtl/>
              </w:rPr>
              <w:t>ברוור</w:t>
            </w:r>
            <w:proofErr w:type="spellEnd"/>
            <w:r w:rsidRPr="0024388D">
              <w:rPr>
                <w:rFonts w:asciiTheme="minorBidi" w:hAnsiTheme="minorBidi"/>
                <w:rtl/>
              </w:rPr>
              <w:t>.</w:t>
            </w:r>
            <w:r w:rsidRPr="0024388D">
              <w:rPr>
                <w:rFonts w:asciiTheme="minorBidi" w:hAnsiTheme="minorBidi"/>
                <w:b/>
                <w:bCs/>
                <w:rtl/>
              </w:rPr>
              <w:t xml:space="preserve">  - </w:t>
            </w:r>
            <w:r w:rsidRPr="0024388D">
              <w:rPr>
                <w:rFonts w:asciiTheme="minorBidi" w:hAnsiTheme="minorBidi"/>
                <w:b/>
                <w:bCs/>
                <w:u w:val="single"/>
                <w:rtl/>
              </w:rPr>
              <w:t xml:space="preserve">לא </w:t>
            </w:r>
            <w:r w:rsidR="009C66BF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נכלל </w:t>
            </w:r>
            <w:r w:rsidRPr="0024388D">
              <w:rPr>
                <w:rFonts w:asciiTheme="minorBidi" w:hAnsiTheme="minorBidi"/>
                <w:b/>
                <w:bCs/>
                <w:u w:val="single"/>
                <w:rtl/>
              </w:rPr>
              <w:t>בהשאלת ספרים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32B56564" w14:textId="77777777" w:rsidR="000A3035" w:rsidRPr="0024388D" w:rsidRDefault="000A3035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53AF0" w:rsidRPr="0024388D" w14:paraId="534C9498" w14:textId="77777777" w:rsidTr="004359E1">
        <w:trPr>
          <w:cantSplit/>
          <w:trHeight w:val="880"/>
        </w:trPr>
        <w:tc>
          <w:tcPr>
            <w:tcW w:w="273" w:type="dxa"/>
            <w:shd w:val="clear" w:color="000000" w:fill="FFFFFF"/>
            <w:vAlign w:val="center"/>
          </w:tcPr>
          <w:p w14:paraId="2B9E1D8E" w14:textId="77777777" w:rsidR="00F53AF0" w:rsidRPr="0024388D" w:rsidRDefault="00F53AF0" w:rsidP="0090528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דיפלומטיה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</w:tcPr>
          <w:p w14:paraId="6BE09D89" w14:textId="77777777" w:rsidR="005421C2" w:rsidRPr="0024388D" w:rsidRDefault="00F53AF0" w:rsidP="005421C2">
            <w:pPr>
              <w:pStyle w:val="ab"/>
              <w:numPr>
                <w:ilvl w:val="0"/>
                <w:numId w:val="33"/>
              </w:numPr>
              <w:ind w:left="314" w:hanging="284"/>
              <w:rPr>
                <w:rFonts w:asciiTheme="minorBidi" w:hAnsiTheme="minorBidi"/>
              </w:rPr>
            </w:pPr>
            <w:r w:rsidRPr="00674239">
              <w:rPr>
                <w:rFonts w:asciiTheme="minorBidi" w:hAnsiTheme="minorBidi" w:hint="cs"/>
                <w:b/>
                <w:bCs/>
                <w:rtl/>
              </w:rPr>
              <w:t>חוברת פנימית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  <w:rtl/>
              </w:rPr>
              <w:t>–</w:t>
            </w:r>
            <w:r w:rsidR="005421C2">
              <w:rPr>
                <w:rFonts w:ascii="Arial" w:hAnsi="Arial" w:cs="Arial"/>
                <w:b/>
                <w:bCs/>
                <w:u w:val="single"/>
                <w:rtl/>
              </w:rPr>
              <w:t xml:space="preserve"> רכישה מרוכזת בביה"ס. לא נכללת בהשאלת הספרים.</w:t>
            </w:r>
            <w:r w:rsidR="005421C2">
              <w:rPr>
                <w:rFonts w:ascii="Arial" w:hAnsi="Arial" w:cs="Arial"/>
                <w:rtl/>
              </w:rPr>
              <w:t xml:space="preserve"> </w:t>
            </w:r>
          </w:p>
          <w:p w14:paraId="23087F84" w14:textId="77777777" w:rsidR="00F53AF0" w:rsidRPr="0024388D" w:rsidRDefault="00F53AF0" w:rsidP="005421C2">
            <w:pPr>
              <w:pStyle w:val="ab"/>
              <w:ind w:left="314"/>
              <w:rPr>
                <w:rFonts w:asciiTheme="minorBidi" w:hAnsiTheme="minorBidi"/>
                <w:rtl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14:paraId="1810B06A" w14:textId="77777777" w:rsidR="00F53AF0" w:rsidRPr="0024388D" w:rsidRDefault="00F53AF0" w:rsidP="00905286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9078C" w:rsidRPr="0024388D" w14:paraId="4822EB81" w14:textId="77777777" w:rsidTr="004359E1">
        <w:trPr>
          <w:cantSplit/>
          <w:trHeight w:val="822"/>
        </w:trPr>
        <w:tc>
          <w:tcPr>
            <w:tcW w:w="273" w:type="dxa"/>
            <w:shd w:val="clear" w:color="auto" w:fill="auto"/>
            <w:vAlign w:val="center"/>
          </w:tcPr>
          <w:p w14:paraId="3BED6D00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הנדסת תוכנה</w:t>
            </w:r>
          </w:p>
          <w:p w14:paraId="1E7B746A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מדעי המחשב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12DD111" w14:textId="77777777" w:rsidR="00B9078C" w:rsidRPr="0024388D" w:rsidRDefault="00B9078C" w:rsidP="00B9078C">
            <w:pPr>
              <w:rPr>
                <w:rFonts w:asciiTheme="minorBidi" w:hAnsiTheme="minorBidi" w:cstheme="minorBidi"/>
                <w:b/>
                <w:bCs/>
                <w:sz w:val="2"/>
                <w:szCs w:val="2"/>
                <w:u w:val="single"/>
                <w:rtl/>
              </w:rPr>
            </w:pPr>
          </w:p>
          <w:p w14:paraId="55BA2263" w14:textId="77777777" w:rsidR="00B9078C" w:rsidRPr="0024388D" w:rsidRDefault="00B9078C" w:rsidP="001072C4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הנדסת תוכנה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: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br/>
              <w:t>יסודות מדעי המחשב עצמים תחילה – חלק א' + ב'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/ שמרת מן, פדות גלעדי, נוע </w:t>
            </w:r>
            <w:proofErr w:type="spellStart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רגוניס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 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 xml:space="preserve">(ספר </w:t>
            </w:r>
            <w:r w:rsidR="001072C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u w:val="single"/>
                <w:rtl/>
              </w:rPr>
              <w:t>קשיח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)</w:t>
            </w:r>
          </w:p>
          <w:p w14:paraId="60C6060F" w14:textId="77777777" w:rsidR="00B9078C" w:rsidRPr="0024388D" w:rsidRDefault="00B9078C" w:rsidP="00B9078C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מדעי המחשב</w:t>
            </w:r>
          </w:p>
          <w:p w14:paraId="27E34771" w14:textId="77777777" w:rsidR="00B9078C" w:rsidRPr="0024388D" w:rsidRDefault="00B9078C" w:rsidP="001072C4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יסודות מדעי המחשב עצמים תחילה – חלק א'</w:t>
            </w:r>
            <w:r w:rsidR="00172AE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 xml:space="preserve"> +</w:t>
            </w:r>
            <w:r w:rsidR="00172AE4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</w:t>
            </w:r>
            <w:r w:rsidR="00172AE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>ב'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/ שמרת מן, פדות גלעדי, נועה </w:t>
            </w:r>
            <w:proofErr w:type="spellStart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רגוניס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 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 xml:space="preserve">(ספר </w:t>
            </w:r>
            <w:r w:rsidR="001072C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u w:val="single"/>
                <w:rtl/>
              </w:rPr>
              <w:t>קשיח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u w:val="single"/>
                <w:rtl/>
              </w:rPr>
              <w:t>)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br/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538734C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14:paraId="71ABFBC1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מבט  לחלונות</w:t>
            </w:r>
          </w:p>
          <w:p w14:paraId="6DE61073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14:paraId="2E11F700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14:paraId="023D9225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מבט  לחלונות</w:t>
            </w:r>
          </w:p>
          <w:p w14:paraId="0F1C5270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14:paraId="4C93409F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</w:tc>
      </w:tr>
      <w:tr w:rsidR="00B9078C" w:rsidRPr="0024388D" w14:paraId="3A116A02" w14:textId="77777777" w:rsidTr="004359E1">
        <w:trPr>
          <w:cantSplit/>
          <w:trHeight w:val="364"/>
        </w:trPr>
        <w:tc>
          <w:tcPr>
            <w:tcW w:w="273" w:type="dxa"/>
            <w:shd w:val="clear" w:color="auto" w:fill="auto"/>
            <w:vAlign w:val="center"/>
          </w:tcPr>
          <w:p w14:paraId="7EB1823C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כימיה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14:paraId="7ADE37D9" w14:textId="77777777" w:rsidR="00C12A18" w:rsidRPr="0024388D" w:rsidRDefault="00C12A18" w:rsidP="00B9078C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="Arial" w:hAnsi="Arial" w:cs="Arial"/>
                <w:color w:val="222222"/>
                <w:rtl/>
              </w:rPr>
              <w:t>תיתכן רכישת מנוי לאתר מקוון במהלך שנה"ל</w:t>
            </w:r>
          </w:p>
        </w:tc>
      </w:tr>
      <w:tr w:rsidR="00B9078C" w:rsidRPr="0024388D" w14:paraId="57566EC3" w14:textId="77777777" w:rsidTr="004359E1">
        <w:trPr>
          <w:cantSplit/>
          <w:trHeight w:val="377"/>
        </w:trPr>
        <w:tc>
          <w:tcPr>
            <w:tcW w:w="273" w:type="dxa"/>
            <w:shd w:val="clear" w:color="000000" w:fill="FFFFFF"/>
            <w:vAlign w:val="center"/>
          </w:tcPr>
          <w:p w14:paraId="491C910A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מדעי החברה</w:t>
            </w:r>
          </w:p>
        </w:tc>
        <w:tc>
          <w:tcPr>
            <w:tcW w:w="5660" w:type="dxa"/>
            <w:shd w:val="clear" w:color="000000" w:fill="FFFFFF"/>
            <w:vAlign w:val="center"/>
          </w:tcPr>
          <w:p w14:paraId="67F4FCF4" w14:textId="77777777" w:rsidR="0051768B" w:rsidRPr="0024388D" w:rsidRDefault="00B9078C" w:rsidP="0051768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 xml:space="preserve">מפגשים עם הפסיכולוגיה, מפגש שני / </w:t>
            </w:r>
            <w:r w:rsidRPr="0024388D">
              <w:rPr>
                <w:rFonts w:asciiTheme="minorBidi" w:eastAsiaTheme="minorHAnsi" w:hAnsiTheme="minorBidi" w:cstheme="minorBidi"/>
              </w:rPr>
              <w:t> </w:t>
            </w:r>
            <w:r w:rsidRPr="0024388D">
              <w:rPr>
                <w:rFonts w:asciiTheme="minorBidi" w:eastAsiaTheme="minorHAnsi" w:hAnsiTheme="minorBidi" w:cstheme="minorBidi"/>
                <w:rtl/>
              </w:rPr>
              <w:t xml:space="preserve">ד"ר ציפי בר-אל וד"ר מרים </w:t>
            </w:r>
            <w:proofErr w:type="spellStart"/>
            <w:r w:rsidRPr="0024388D">
              <w:rPr>
                <w:rFonts w:asciiTheme="minorBidi" w:eastAsiaTheme="minorHAnsi" w:hAnsiTheme="minorBidi" w:cstheme="minorBidi"/>
                <w:rtl/>
              </w:rPr>
              <w:t>נוימאירבר</w:t>
            </w:r>
            <w:proofErr w:type="spellEnd"/>
          </w:p>
        </w:tc>
        <w:tc>
          <w:tcPr>
            <w:tcW w:w="1712" w:type="dxa"/>
            <w:gridSpan w:val="2"/>
            <w:shd w:val="clear" w:color="000000" w:fill="FFFFFF"/>
            <w:vAlign w:val="center"/>
          </w:tcPr>
          <w:p w14:paraId="3C99120E" w14:textId="77777777" w:rsidR="0051768B" w:rsidRPr="0024388D" w:rsidRDefault="00B9078C" w:rsidP="0051768B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רכס</w:t>
            </w:r>
            <w:r w:rsidR="0051768B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2020</w:t>
            </w:r>
          </w:p>
        </w:tc>
      </w:tr>
      <w:tr w:rsidR="00B9078C" w:rsidRPr="0024388D" w14:paraId="5EC24319" w14:textId="77777777" w:rsidTr="004359E1">
        <w:trPr>
          <w:cantSplit/>
          <w:trHeight w:val="377"/>
        </w:trPr>
        <w:tc>
          <w:tcPr>
            <w:tcW w:w="273" w:type="dxa"/>
            <w:shd w:val="clear" w:color="000000" w:fill="FFFFFF"/>
            <w:vAlign w:val="center"/>
          </w:tcPr>
          <w:p w14:paraId="29E41A37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ספורט</w:t>
            </w:r>
          </w:p>
        </w:tc>
        <w:tc>
          <w:tcPr>
            <w:tcW w:w="5660" w:type="dxa"/>
            <w:shd w:val="clear" w:color="000000" w:fill="FFFFFF"/>
            <w:vAlign w:val="center"/>
          </w:tcPr>
          <w:p w14:paraId="2ECE6E9F" w14:textId="77777777" w:rsidR="00B9078C" w:rsidRPr="0024388D" w:rsidRDefault="00B9078C" w:rsidP="00B9078C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5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:</w:t>
            </w:r>
          </w:p>
          <w:p w14:paraId="40769DE8" w14:textId="77777777" w:rsidR="00B9078C" w:rsidRPr="0024388D" w:rsidRDefault="00B9078C" w:rsidP="00B9078C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הפיזיולוגיה של המאמץ 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/ שחר נייס וד"ר עמרי ענבר</w:t>
            </w:r>
          </w:p>
        </w:tc>
        <w:tc>
          <w:tcPr>
            <w:tcW w:w="1712" w:type="dxa"/>
            <w:gridSpan w:val="2"/>
            <w:shd w:val="clear" w:color="000000" w:fill="FFFFFF"/>
            <w:vAlign w:val="center"/>
          </w:tcPr>
          <w:p w14:paraId="2194A673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פוקוס</w:t>
            </w:r>
          </w:p>
        </w:tc>
      </w:tr>
      <w:tr w:rsidR="00B9078C" w:rsidRPr="0024388D" w14:paraId="092F168D" w14:textId="77777777" w:rsidTr="004359E1">
        <w:trPr>
          <w:cantSplit/>
          <w:trHeight w:val="527"/>
        </w:trPr>
        <w:tc>
          <w:tcPr>
            <w:tcW w:w="273" w:type="dxa"/>
            <w:shd w:val="clear" w:color="000000" w:fill="FFFFFF"/>
            <w:vAlign w:val="center"/>
          </w:tcPr>
          <w:p w14:paraId="5D94EE32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ספרדית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</w:tcPr>
          <w:p w14:paraId="3582E562" w14:textId="77777777" w:rsidR="00C35C1A" w:rsidRPr="0024388D" w:rsidRDefault="00B9078C" w:rsidP="002E2F44">
            <w:pPr>
              <w:jc w:val="right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(כחול)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</w:rPr>
              <w:t xml:space="preserve">Prisma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</w:rPr>
              <w:t>Latinoamericano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</w:rPr>
              <w:t xml:space="preserve"> del </w:t>
            </w: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</w:rPr>
              <w:t>alumno</w:t>
            </w:r>
            <w:proofErr w:type="spellEnd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</w:rPr>
              <w:t xml:space="preserve"> A1 </w:t>
            </w:r>
          </w:p>
        </w:tc>
        <w:tc>
          <w:tcPr>
            <w:tcW w:w="1702" w:type="dxa"/>
            <w:shd w:val="clear" w:color="000000" w:fill="FFFFFF"/>
          </w:tcPr>
          <w:p w14:paraId="79A6A5AF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</w:p>
        </w:tc>
      </w:tr>
      <w:tr w:rsidR="00B9078C" w:rsidRPr="0024388D" w14:paraId="4678F9DD" w14:textId="77777777" w:rsidTr="004359E1">
        <w:trPr>
          <w:cantSplit/>
          <w:trHeight w:val="2340"/>
        </w:trPr>
        <w:tc>
          <w:tcPr>
            <w:tcW w:w="273" w:type="dxa"/>
            <w:shd w:val="clear" w:color="000000" w:fill="FFFFFF"/>
            <w:vAlign w:val="center"/>
          </w:tcPr>
          <w:p w14:paraId="6E80C8F5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ערבית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</w:tcPr>
          <w:p w14:paraId="5DAA3F83" w14:textId="77777777" w:rsidR="00B9078C" w:rsidRPr="0024388D" w:rsidRDefault="00B9078C" w:rsidP="00B9078C">
            <w:pPr>
              <w:pStyle w:val="a8"/>
              <w:numPr>
                <w:ilvl w:val="0"/>
                <w:numId w:val="31"/>
              </w:numPr>
              <w:spacing w:line="360" w:lineRule="auto"/>
              <w:ind w:left="411" w:hanging="284"/>
              <w:rPr>
                <w:rFonts w:asciiTheme="minorBidi" w:hAnsiTheme="minorBidi" w:cstheme="minorBidi"/>
                <w:sz w:val="23"/>
                <w:szCs w:val="23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מילון ערבי - עברי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אברהם שרוני (בכרך אחד) - מילון זה ישמש את התלמידים עד סוף </w:t>
            </w:r>
            <w:proofErr w:type="spellStart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י''ב</w:t>
            </w:r>
            <w:proofErr w:type="spellEnd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.</w:t>
            </w:r>
            <w:r w:rsidR="002E2F44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</w:t>
            </w:r>
            <w:r w:rsidR="002E2F44"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–</w:t>
            </w:r>
            <w:r w:rsidR="002E2F44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</w:t>
            </w:r>
            <w:r w:rsidR="002E2F4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u w:val="single"/>
                <w:rtl/>
              </w:rPr>
              <w:t xml:space="preserve">לא </w:t>
            </w:r>
            <w:r w:rsidR="009C66BF">
              <w:rPr>
                <w:rFonts w:asciiTheme="minorBidi" w:hAnsiTheme="minorBidi" w:cstheme="minorBidi" w:hint="cs"/>
                <w:b/>
                <w:bCs/>
                <w:sz w:val="23"/>
                <w:szCs w:val="23"/>
                <w:u w:val="single"/>
                <w:rtl/>
              </w:rPr>
              <w:t xml:space="preserve">נכלל </w:t>
            </w:r>
            <w:r w:rsidR="002E2F4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u w:val="single"/>
                <w:rtl/>
              </w:rPr>
              <w:t>במסגרת השאלת ספרים</w:t>
            </w:r>
          </w:p>
          <w:p w14:paraId="67535CA1" w14:textId="77777777" w:rsidR="00B9078C" w:rsidRPr="0024388D" w:rsidRDefault="00B9078C" w:rsidP="00B9078C">
            <w:pPr>
              <w:pStyle w:val="a8"/>
              <w:numPr>
                <w:ilvl w:val="0"/>
                <w:numId w:val="31"/>
              </w:numPr>
              <w:spacing w:line="360" w:lineRule="auto"/>
              <w:ind w:left="411" w:hanging="284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proofErr w:type="spellStart"/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אמניאת</w:t>
            </w:r>
            <w:proofErr w:type="spellEnd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– חלק א'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אלון </w:t>
            </w:r>
            <w:proofErr w:type="spellStart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פרגמן</w:t>
            </w:r>
            <w:proofErr w:type="spellEnd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וריקי </w:t>
            </w:r>
            <w:proofErr w:type="spellStart"/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ארברמן</w:t>
            </w:r>
            <w:proofErr w:type="spellEnd"/>
            <w:r w:rsidR="001072C4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</w:t>
            </w:r>
            <w:r w:rsidR="001072C4"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>–</w:t>
            </w:r>
            <w:r w:rsidR="001072C4" w:rsidRPr="0024388D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</w:t>
            </w:r>
            <w:r w:rsidR="001072C4" w:rsidRPr="0024388D">
              <w:rPr>
                <w:rFonts w:asciiTheme="minorBidi" w:hAnsiTheme="minorBidi" w:cstheme="minorBidi" w:hint="cs"/>
                <w:b/>
                <w:bCs/>
                <w:sz w:val="23"/>
                <w:szCs w:val="23"/>
                <w:u w:val="single"/>
                <w:rtl/>
              </w:rPr>
              <w:t>ספר קשיח - ישמש לשנתיים</w:t>
            </w:r>
          </w:p>
        </w:tc>
        <w:tc>
          <w:tcPr>
            <w:tcW w:w="1702" w:type="dxa"/>
            <w:shd w:val="clear" w:color="000000" w:fill="FFFFFF"/>
          </w:tcPr>
          <w:p w14:paraId="041576BE" w14:textId="77777777" w:rsidR="00B9078C" w:rsidRPr="0024388D" w:rsidRDefault="00B9078C" w:rsidP="008A641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B9078C" w:rsidRPr="0024388D" w14:paraId="5972A846" w14:textId="77777777" w:rsidTr="004359E1">
        <w:trPr>
          <w:cantSplit/>
          <w:trHeight w:val="1163"/>
        </w:trPr>
        <w:tc>
          <w:tcPr>
            <w:tcW w:w="273" w:type="dxa"/>
            <w:shd w:val="clear" w:color="000000" w:fill="FFFFFF"/>
            <w:vAlign w:val="center"/>
          </w:tcPr>
          <w:p w14:paraId="2A167EE2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פיסיקה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</w:tcPr>
          <w:p w14:paraId="3C0E77A6" w14:textId="77777777" w:rsidR="00B9078C" w:rsidRPr="0024388D" w:rsidRDefault="00B9078C" w:rsidP="00166050">
            <w:pPr>
              <w:pStyle w:val="a8"/>
              <w:numPr>
                <w:ilvl w:val="0"/>
                <w:numId w:val="32"/>
              </w:numPr>
              <w:spacing w:line="360" w:lineRule="auto"/>
              <w:ind w:left="411" w:hanging="284"/>
              <w:rPr>
                <w:rFonts w:asciiTheme="minorBidi" w:hAnsiTheme="minorBidi" w:cstheme="minorBidi"/>
                <w:sz w:val="23"/>
                <w:szCs w:val="23"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מכאניקה ניוטונית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  <w:r w:rsidR="00166050" w:rsidRPr="0024388D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  <w:r w:rsidR="00372A24"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כרך א'</w:t>
            </w:r>
          </w:p>
          <w:p w14:paraId="1210E317" w14:textId="77777777" w:rsidR="00B9078C" w:rsidRPr="0024388D" w:rsidRDefault="00B9078C" w:rsidP="00B9078C">
            <w:pPr>
              <w:pStyle w:val="a8"/>
              <w:numPr>
                <w:ilvl w:val="0"/>
                <w:numId w:val="32"/>
              </w:numPr>
              <w:spacing w:line="360" w:lineRule="auto"/>
              <w:ind w:left="411" w:hanging="284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קרינה וחומר – אופטיקה גיאומטרית</w:t>
            </w:r>
            <w:r w:rsidRPr="0024388D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עדי רוזן – כרך א'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14:paraId="2CE49D48" w14:textId="77777777" w:rsidR="00B9078C" w:rsidRPr="0024388D" w:rsidRDefault="000A6989" w:rsidP="00B9078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 w:hint="cs"/>
                <w:rtl/>
              </w:rPr>
              <w:t xml:space="preserve">מכון ויצמן למדע </w:t>
            </w:r>
          </w:p>
        </w:tc>
      </w:tr>
      <w:tr w:rsidR="00B9078C" w:rsidRPr="00006B0E" w14:paraId="77EB2B87" w14:textId="77777777" w:rsidTr="004359E1">
        <w:trPr>
          <w:cantSplit/>
          <w:trHeight w:val="1269"/>
        </w:trPr>
        <w:tc>
          <w:tcPr>
            <w:tcW w:w="273" w:type="dxa"/>
            <w:shd w:val="clear" w:color="000000" w:fill="FFFFFF"/>
            <w:vAlign w:val="center"/>
          </w:tcPr>
          <w:p w14:paraId="1EAE6C75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24388D">
              <w:rPr>
                <w:rFonts w:asciiTheme="minorBidi" w:hAnsiTheme="minorBidi" w:cstheme="minorBidi"/>
                <w:b/>
                <w:bCs/>
                <w:rtl/>
              </w:rPr>
              <w:t>תיאטרון</w:t>
            </w:r>
          </w:p>
        </w:tc>
        <w:tc>
          <w:tcPr>
            <w:tcW w:w="5670" w:type="dxa"/>
            <w:gridSpan w:val="2"/>
            <w:shd w:val="clear" w:color="000000" w:fill="FFFFFF"/>
            <w:vAlign w:val="center"/>
          </w:tcPr>
          <w:p w14:paraId="248394FB" w14:textId="77777777" w:rsidR="00B9078C" w:rsidRPr="0024388D" w:rsidRDefault="008A6416" w:rsidP="009C66BF">
            <w:pPr>
              <w:pStyle w:val="a8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הוא הלך בשדות </w:t>
            </w:r>
            <w:r w:rsidRPr="0024388D">
              <w:rPr>
                <w:rFonts w:asciiTheme="minorBidi" w:hAnsiTheme="minorBidi" w:cstheme="minorBidi" w:hint="cs"/>
                <w:rtl/>
              </w:rPr>
              <w:t>/ משה שמיר</w:t>
            </w:r>
            <w:r w:rsidR="008C77B3"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77B3" w:rsidRPr="0024388D">
              <w:rPr>
                <w:rFonts w:asciiTheme="minorBidi" w:hAnsiTheme="minorBidi" w:cstheme="minorBidi"/>
                <w:b/>
                <w:bCs/>
                <w:rtl/>
              </w:rPr>
              <w:t>–</w:t>
            </w:r>
            <w:r w:rsidR="008C77B3"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B49CB" w:rsidRPr="0024388D">
              <w:rPr>
                <w:rFonts w:asciiTheme="minorBidi" w:hAnsiTheme="minorBidi" w:cstheme="minorBidi" w:hint="cs"/>
                <w:b/>
                <w:bCs/>
                <w:rtl/>
              </w:rPr>
              <w:t xml:space="preserve">יש לרכוש, </w:t>
            </w:r>
            <w:r w:rsidR="008C77B3" w:rsidRPr="0024388D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 xml:space="preserve">לא </w:t>
            </w:r>
            <w:r w:rsidR="009C66BF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נכלל ב</w:t>
            </w:r>
            <w:r w:rsidR="008C77B3" w:rsidRPr="0024388D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השאלת ספרים</w:t>
            </w:r>
          </w:p>
          <w:p w14:paraId="66F717CE" w14:textId="77777777" w:rsidR="008C77B3" w:rsidRPr="0024388D" w:rsidRDefault="008C77B3" w:rsidP="008C77B3">
            <w:pPr>
              <w:pStyle w:val="a8"/>
              <w:numPr>
                <w:ilvl w:val="0"/>
                <w:numId w:val="34"/>
              </w:num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 w:hint="cs"/>
                <w:rtl/>
              </w:rPr>
              <w:t>מחזה נוסף יצולם בבית הספר.</w:t>
            </w:r>
          </w:p>
          <w:p w14:paraId="305923A3" w14:textId="77777777" w:rsidR="008C77B3" w:rsidRPr="0024388D" w:rsidRDefault="008C77B3" w:rsidP="008A6416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2" w:type="dxa"/>
            <w:shd w:val="clear" w:color="000000" w:fill="FFFFFF"/>
          </w:tcPr>
          <w:p w14:paraId="66B8E9F9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5EF4D36A" w14:textId="77777777" w:rsidR="00B9078C" w:rsidRPr="0024388D" w:rsidRDefault="00B9078C" w:rsidP="00B9078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24388D">
              <w:rPr>
                <w:rFonts w:asciiTheme="minorBidi" w:hAnsiTheme="minorBidi" w:cstheme="minorBidi"/>
                <w:rtl/>
              </w:rPr>
              <w:t xml:space="preserve">אור </w:t>
            </w:r>
            <w:r w:rsidR="008A6416" w:rsidRPr="0024388D">
              <w:rPr>
                <w:rFonts w:asciiTheme="minorBidi" w:hAnsiTheme="minorBidi" w:cstheme="minorBidi"/>
                <w:rtl/>
              </w:rPr>
              <w:t>–</w:t>
            </w:r>
            <w:r w:rsidRPr="0024388D">
              <w:rPr>
                <w:rFonts w:asciiTheme="minorBidi" w:hAnsiTheme="minorBidi" w:cstheme="minorBidi"/>
                <w:rtl/>
              </w:rPr>
              <w:t xml:space="preserve"> עם</w:t>
            </w:r>
          </w:p>
          <w:p w14:paraId="715F812A" w14:textId="77777777" w:rsidR="008A6416" w:rsidRPr="0024388D" w:rsidRDefault="008A6416" w:rsidP="00B9078C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</w:tbl>
    <w:p w14:paraId="13F1E33D" w14:textId="77777777" w:rsidR="000A3035" w:rsidRPr="00006B0E" w:rsidRDefault="000A3035" w:rsidP="00461AD1">
      <w:pPr>
        <w:spacing w:line="360" w:lineRule="auto"/>
        <w:rPr>
          <w:rFonts w:asciiTheme="minorBidi" w:hAnsiTheme="minorBidi" w:cstheme="minorBidi"/>
          <w:rtl/>
        </w:rPr>
      </w:pPr>
    </w:p>
    <w:p w14:paraId="41A7651D" w14:textId="77777777" w:rsidR="00461AD1" w:rsidRPr="00006B0E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006B0E">
        <w:rPr>
          <w:rFonts w:asciiTheme="minorBidi" w:hAnsiTheme="minorBidi" w:cstheme="minorBidi"/>
          <w:b/>
          <w:bCs/>
          <w:u w:val="single"/>
          <w:rtl/>
        </w:rPr>
        <w:t>תלבושת בית ספר</w:t>
      </w:r>
    </w:p>
    <w:p w14:paraId="4DDEEE17" w14:textId="77777777" w:rsidR="00461AD1" w:rsidRPr="00006B0E" w:rsidRDefault="00461AD1" w:rsidP="003816D5">
      <w:pPr>
        <w:shd w:val="clear" w:color="auto" w:fill="F2F2F2" w:themeFill="background1" w:themeFillShade="F2"/>
        <w:ind w:left="-625"/>
        <w:rPr>
          <w:rFonts w:asciiTheme="minorBidi" w:hAnsiTheme="minorBidi" w:cstheme="minorBidi"/>
          <w:sz w:val="10"/>
          <w:szCs w:val="10"/>
          <w:rtl/>
        </w:rPr>
      </w:pPr>
    </w:p>
    <w:p w14:paraId="7C60B90D" w14:textId="77777777" w:rsidR="00461AD1" w:rsidRPr="00006B0E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006B0E">
        <w:rPr>
          <w:rFonts w:asciiTheme="minorBidi" w:hAnsiTheme="minorBidi" w:cstheme="minorBidi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006B0E">
        <w:rPr>
          <w:rFonts w:asciiTheme="minorBidi" w:hAnsiTheme="minorBidi" w:cstheme="minorBidi"/>
          <w:sz w:val="22"/>
          <w:szCs w:val="22"/>
        </w:rPr>
        <w:t xml:space="preserve">T </w:t>
      </w:r>
      <w:r w:rsidRPr="00006B0E">
        <w:rPr>
          <w:rFonts w:asciiTheme="minorBidi" w:hAnsiTheme="minorBidi" w:cstheme="minorBidi"/>
          <w:sz w:val="22"/>
          <w:szCs w:val="22"/>
          <w:rtl/>
        </w:rPr>
        <w:t xml:space="preserve"> קצרות  וחולצות בעלות שרוול ארוך, בדגמים המתאימים לבנים ולבנות.  אין הגבלה לצבעי התלבושת. </w:t>
      </w:r>
      <w:r w:rsidRPr="00006B0E">
        <w:rPr>
          <w:rFonts w:asciiTheme="minorBidi" w:hAnsiTheme="minorBidi" w:cstheme="minorBidi"/>
          <w:b/>
          <w:bCs/>
          <w:sz w:val="22"/>
          <w:szCs w:val="22"/>
          <w:rtl/>
        </w:rPr>
        <w:t>יש לרכוש חולצה לבנה לטקסים ואירועים, וחולצה כחולה (כהה) לשיעורי חינוך גופני.   אין להגיע עם כפכפי גומי לבית הספר.</w:t>
      </w:r>
    </w:p>
    <w:p w14:paraId="25A8199E" w14:textId="77777777" w:rsidR="00461AD1" w:rsidRPr="00006B0E" w:rsidRDefault="00461AD1" w:rsidP="00461AD1">
      <w:pPr>
        <w:tabs>
          <w:tab w:val="left" w:pos="5758"/>
        </w:tabs>
        <w:spacing w:line="360" w:lineRule="auto"/>
        <w:ind w:left="-625"/>
        <w:rPr>
          <w:rFonts w:asciiTheme="minorBidi" w:hAnsiTheme="minorBidi" w:cstheme="minorBidi"/>
          <w:b/>
          <w:bCs/>
          <w:rtl/>
        </w:rPr>
      </w:pPr>
    </w:p>
    <w:p w14:paraId="3CEB7979" w14:textId="77777777" w:rsidR="003816D5" w:rsidRPr="00006B0E" w:rsidRDefault="003816D5" w:rsidP="00461AD1">
      <w:pPr>
        <w:spacing w:line="360" w:lineRule="auto"/>
        <w:jc w:val="center"/>
        <w:rPr>
          <w:rFonts w:asciiTheme="minorBidi" w:hAnsiTheme="minorBidi" w:cstheme="minorBidi"/>
          <w:rtl/>
        </w:rPr>
      </w:pPr>
    </w:p>
    <w:p w14:paraId="309FDDD7" w14:textId="77777777" w:rsidR="00461AD1" w:rsidRPr="00006B0E" w:rsidRDefault="00461AD1" w:rsidP="00461AD1">
      <w:pPr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006B0E">
        <w:rPr>
          <w:rFonts w:asciiTheme="minorBidi" w:hAnsiTheme="minorBidi" w:cstheme="minorBidi"/>
          <w:rtl/>
        </w:rPr>
        <w:t>בברכת חופשה נעימה ובטוחה</w:t>
      </w:r>
    </w:p>
    <w:p w14:paraId="000E5481" w14:textId="77777777" w:rsidR="00461AD1" w:rsidRPr="00006B0E" w:rsidRDefault="00461AD1" w:rsidP="00461AD1">
      <w:pPr>
        <w:tabs>
          <w:tab w:val="left" w:pos="5141"/>
        </w:tabs>
        <w:spacing w:line="360" w:lineRule="auto"/>
        <w:jc w:val="center"/>
        <w:rPr>
          <w:rFonts w:asciiTheme="minorBidi" w:hAnsiTheme="minorBidi" w:cstheme="minorBidi"/>
          <w:rtl/>
        </w:rPr>
      </w:pPr>
      <w:r w:rsidRPr="00006B0E">
        <w:rPr>
          <w:rFonts w:asciiTheme="minorBidi" w:hAnsiTheme="minorBidi" w:cstheme="minorBidi"/>
          <w:rtl/>
        </w:rPr>
        <w:t>ובהצלחה לקראת שנה"ל הבאה</w:t>
      </w:r>
    </w:p>
    <w:p w14:paraId="40CC92B5" w14:textId="77777777" w:rsidR="00461AD1" w:rsidRPr="00006B0E" w:rsidRDefault="00461AD1" w:rsidP="00461AD1">
      <w:pPr>
        <w:tabs>
          <w:tab w:val="left" w:pos="5141"/>
        </w:tabs>
        <w:spacing w:line="360" w:lineRule="auto"/>
        <w:jc w:val="center"/>
        <w:rPr>
          <w:rFonts w:asciiTheme="minorBidi" w:hAnsiTheme="minorBidi" w:cstheme="minorBidi"/>
          <w:rtl/>
        </w:rPr>
      </w:pPr>
      <w:r w:rsidRPr="00006B0E">
        <w:rPr>
          <w:rFonts w:asciiTheme="minorBidi" w:hAnsiTheme="minorBidi" w:cstheme="minorBidi"/>
          <w:rtl/>
        </w:rPr>
        <w:t>דודו שרבי</w:t>
      </w:r>
    </w:p>
    <w:p w14:paraId="03250C4A" w14:textId="77777777" w:rsidR="00461AD1" w:rsidRPr="00794E4E" w:rsidRDefault="00461AD1" w:rsidP="00461AD1">
      <w:pPr>
        <w:tabs>
          <w:tab w:val="left" w:pos="5141"/>
        </w:tabs>
        <w:spacing w:line="360" w:lineRule="auto"/>
        <w:jc w:val="center"/>
        <w:rPr>
          <w:rFonts w:asciiTheme="minorBidi" w:hAnsiTheme="minorBidi" w:cstheme="minorBidi"/>
        </w:rPr>
      </w:pPr>
      <w:r w:rsidRPr="00006B0E">
        <w:rPr>
          <w:rFonts w:asciiTheme="minorBidi" w:hAnsiTheme="minorBidi" w:cstheme="minorBidi"/>
          <w:rtl/>
        </w:rPr>
        <w:t>מנהל ביה"ס</w:t>
      </w:r>
    </w:p>
    <w:p w14:paraId="3F552E87" w14:textId="77777777" w:rsidR="001A207F" w:rsidRPr="00794E4E" w:rsidRDefault="001A207F" w:rsidP="006F2241">
      <w:pPr>
        <w:tabs>
          <w:tab w:val="left" w:pos="3064"/>
        </w:tabs>
        <w:rPr>
          <w:rFonts w:asciiTheme="minorBidi" w:hAnsiTheme="minorBidi" w:cstheme="minorBidi"/>
          <w:rtl/>
        </w:rPr>
      </w:pPr>
    </w:p>
    <w:sectPr w:rsidR="001A207F" w:rsidRPr="00794E4E" w:rsidSect="002971B0">
      <w:headerReference w:type="default" r:id="rId10"/>
      <w:footerReference w:type="default" r:id="rId11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5A50" w14:textId="77777777" w:rsidR="00103DC3" w:rsidRDefault="00103DC3">
      <w:r>
        <w:separator/>
      </w:r>
    </w:p>
  </w:endnote>
  <w:endnote w:type="continuationSeparator" w:id="0">
    <w:p w14:paraId="09406DF3" w14:textId="77777777" w:rsidR="00103DC3" w:rsidRDefault="0010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Yed AlexandraMF">
    <w:panose1 w:val="00000000000000000000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93E0" w14:textId="77777777"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 wp14:anchorId="46010E09" wp14:editId="31844151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AEF3" w14:textId="77777777" w:rsidR="00103DC3" w:rsidRDefault="00103DC3">
      <w:r>
        <w:separator/>
      </w:r>
    </w:p>
  </w:footnote>
  <w:footnote w:type="continuationSeparator" w:id="0">
    <w:p w14:paraId="4716EF3E" w14:textId="77777777" w:rsidR="00103DC3" w:rsidRDefault="0010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138E" w14:textId="77777777"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651A06EE" wp14:editId="3288D285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EFD42" w14:textId="77777777" w:rsidR="007A47F1" w:rsidRDefault="007A47F1" w:rsidP="006F0AFD">
    <w:pPr>
      <w:pStyle w:val="a5"/>
      <w:rPr>
        <w:rFonts w:cs="Guttman Adii-Light"/>
        <w:rtl/>
      </w:rPr>
    </w:pPr>
  </w:p>
  <w:p w14:paraId="3436C28A" w14:textId="77777777" w:rsidR="007A47F1" w:rsidRDefault="007A47F1" w:rsidP="006F0AFD">
    <w:pPr>
      <w:pStyle w:val="a5"/>
      <w:rPr>
        <w:rFonts w:cs="Guttman Adii-Light"/>
        <w:rtl/>
      </w:rPr>
    </w:pPr>
  </w:p>
  <w:p w14:paraId="33D201C0" w14:textId="77777777" w:rsidR="007A47F1" w:rsidRDefault="007A47F1" w:rsidP="006F0AFD">
    <w:pPr>
      <w:pStyle w:val="a5"/>
      <w:rPr>
        <w:rFonts w:cs="Guttman Adii-Light"/>
        <w:rtl/>
      </w:rPr>
    </w:pPr>
  </w:p>
  <w:p w14:paraId="1A99DF85" w14:textId="77777777"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14:paraId="1C20B0B5" w14:textId="77777777"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05F"/>
    <w:multiLevelType w:val="hybridMultilevel"/>
    <w:tmpl w:val="8BD8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70B20"/>
    <w:multiLevelType w:val="hybridMultilevel"/>
    <w:tmpl w:val="E9C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C9B"/>
    <w:multiLevelType w:val="hybridMultilevel"/>
    <w:tmpl w:val="713E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1258B"/>
    <w:multiLevelType w:val="hybridMultilevel"/>
    <w:tmpl w:val="6168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702E"/>
    <w:multiLevelType w:val="hybridMultilevel"/>
    <w:tmpl w:val="BAC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25747"/>
    <w:multiLevelType w:val="hybridMultilevel"/>
    <w:tmpl w:val="24CC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9519F"/>
    <w:multiLevelType w:val="hybridMultilevel"/>
    <w:tmpl w:val="2724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61095"/>
    <w:multiLevelType w:val="hybridMultilevel"/>
    <w:tmpl w:val="C78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4249"/>
    <w:multiLevelType w:val="hybridMultilevel"/>
    <w:tmpl w:val="70B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16D69"/>
    <w:multiLevelType w:val="hybridMultilevel"/>
    <w:tmpl w:val="0648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C6823"/>
    <w:multiLevelType w:val="hybridMultilevel"/>
    <w:tmpl w:val="EB00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65099"/>
    <w:multiLevelType w:val="hybridMultilevel"/>
    <w:tmpl w:val="8E62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549DB"/>
    <w:multiLevelType w:val="hybridMultilevel"/>
    <w:tmpl w:val="23E0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6245">
    <w:abstractNumId w:val="20"/>
  </w:num>
  <w:num w:numId="2" w16cid:durableId="409885853">
    <w:abstractNumId w:val="28"/>
  </w:num>
  <w:num w:numId="3" w16cid:durableId="1880124892">
    <w:abstractNumId w:val="10"/>
  </w:num>
  <w:num w:numId="4" w16cid:durableId="1948779200">
    <w:abstractNumId w:val="29"/>
  </w:num>
  <w:num w:numId="5" w16cid:durableId="1939748533">
    <w:abstractNumId w:val="1"/>
  </w:num>
  <w:num w:numId="6" w16cid:durableId="153452352">
    <w:abstractNumId w:val="27"/>
  </w:num>
  <w:num w:numId="7" w16cid:durableId="617493146">
    <w:abstractNumId w:val="23"/>
  </w:num>
  <w:num w:numId="8" w16cid:durableId="1335181918">
    <w:abstractNumId w:val="21"/>
  </w:num>
  <w:num w:numId="9" w16cid:durableId="1340692076">
    <w:abstractNumId w:val="6"/>
  </w:num>
  <w:num w:numId="10" w16cid:durableId="282426330">
    <w:abstractNumId w:val="13"/>
  </w:num>
  <w:num w:numId="11" w16cid:durableId="947198880">
    <w:abstractNumId w:val="7"/>
  </w:num>
  <w:num w:numId="12" w16cid:durableId="1524785284">
    <w:abstractNumId w:val="0"/>
  </w:num>
  <w:num w:numId="13" w16cid:durableId="401485730">
    <w:abstractNumId w:val="4"/>
  </w:num>
  <w:num w:numId="14" w16cid:durableId="1636567065">
    <w:abstractNumId w:val="26"/>
  </w:num>
  <w:num w:numId="15" w16cid:durableId="49618746">
    <w:abstractNumId w:val="16"/>
  </w:num>
  <w:num w:numId="16" w16cid:durableId="1287854675">
    <w:abstractNumId w:val="5"/>
  </w:num>
  <w:num w:numId="17" w16cid:durableId="2077782890">
    <w:abstractNumId w:val="24"/>
  </w:num>
  <w:num w:numId="18" w16cid:durableId="1473520668">
    <w:abstractNumId w:val="25"/>
  </w:num>
  <w:num w:numId="19" w16cid:durableId="914358313">
    <w:abstractNumId w:val="14"/>
  </w:num>
  <w:num w:numId="20" w16cid:durableId="153180717">
    <w:abstractNumId w:val="19"/>
  </w:num>
  <w:num w:numId="21" w16cid:durableId="1550654490">
    <w:abstractNumId w:val="2"/>
  </w:num>
  <w:num w:numId="22" w16cid:durableId="2099323440">
    <w:abstractNumId w:val="30"/>
  </w:num>
  <w:num w:numId="23" w16cid:durableId="1235355086">
    <w:abstractNumId w:val="33"/>
  </w:num>
  <w:num w:numId="24" w16cid:durableId="938878699">
    <w:abstractNumId w:val="17"/>
  </w:num>
  <w:num w:numId="25" w16cid:durableId="880559333">
    <w:abstractNumId w:val="22"/>
  </w:num>
  <w:num w:numId="26" w16cid:durableId="1733770465">
    <w:abstractNumId w:val="15"/>
  </w:num>
  <w:num w:numId="27" w16cid:durableId="1796364339">
    <w:abstractNumId w:val="12"/>
  </w:num>
  <w:num w:numId="28" w16cid:durableId="403600798">
    <w:abstractNumId w:val="9"/>
  </w:num>
  <w:num w:numId="29" w16cid:durableId="1802766690">
    <w:abstractNumId w:val="32"/>
  </w:num>
  <w:num w:numId="30" w16cid:durableId="338772130">
    <w:abstractNumId w:val="11"/>
  </w:num>
  <w:num w:numId="31" w16cid:durableId="1900284530">
    <w:abstractNumId w:val="31"/>
  </w:num>
  <w:num w:numId="32" w16cid:durableId="1418862233">
    <w:abstractNumId w:val="8"/>
  </w:num>
  <w:num w:numId="33" w16cid:durableId="1004942584">
    <w:abstractNumId w:val="3"/>
  </w:num>
  <w:num w:numId="34" w16cid:durableId="103392343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00"/>
    <w:rsid w:val="00002DCB"/>
    <w:rsid w:val="00003CB2"/>
    <w:rsid w:val="00006B0E"/>
    <w:rsid w:val="00015985"/>
    <w:rsid w:val="0002153C"/>
    <w:rsid w:val="00021607"/>
    <w:rsid w:val="00022EBC"/>
    <w:rsid w:val="00031304"/>
    <w:rsid w:val="00032EA5"/>
    <w:rsid w:val="00041452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8537F"/>
    <w:rsid w:val="000928B9"/>
    <w:rsid w:val="000A0166"/>
    <w:rsid w:val="000A1378"/>
    <w:rsid w:val="000A2006"/>
    <w:rsid w:val="000A3035"/>
    <w:rsid w:val="000A4167"/>
    <w:rsid w:val="000A6989"/>
    <w:rsid w:val="000B7CE1"/>
    <w:rsid w:val="000C1286"/>
    <w:rsid w:val="000C24C8"/>
    <w:rsid w:val="000C571F"/>
    <w:rsid w:val="000C5F9D"/>
    <w:rsid w:val="000C7146"/>
    <w:rsid w:val="000D152D"/>
    <w:rsid w:val="000D28FC"/>
    <w:rsid w:val="000D571A"/>
    <w:rsid w:val="000D6094"/>
    <w:rsid w:val="000E41F4"/>
    <w:rsid w:val="000F7C25"/>
    <w:rsid w:val="00103DC3"/>
    <w:rsid w:val="001048B7"/>
    <w:rsid w:val="001072C4"/>
    <w:rsid w:val="00107CC4"/>
    <w:rsid w:val="0011237B"/>
    <w:rsid w:val="00120475"/>
    <w:rsid w:val="00120875"/>
    <w:rsid w:val="001232C0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55CEB"/>
    <w:rsid w:val="00157468"/>
    <w:rsid w:val="00160CA2"/>
    <w:rsid w:val="001636CE"/>
    <w:rsid w:val="00166050"/>
    <w:rsid w:val="001673BA"/>
    <w:rsid w:val="001707C9"/>
    <w:rsid w:val="00171516"/>
    <w:rsid w:val="00172AE4"/>
    <w:rsid w:val="001841E2"/>
    <w:rsid w:val="00193C3B"/>
    <w:rsid w:val="001965BD"/>
    <w:rsid w:val="001A1B63"/>
    <w:rsid w:val="001A207F"/>
    <w:rsid w:val="001A30AF"/>
    <w:rsid w:val="001A55A3"/>
    <w:rsid w:val="001A6343"/>
    <w:rsid w:val="001B258B"/>
    <w:rsid w:val="001B5794"/>
    <w:rsid w:val="001B69A4"/>
    <w:rsid w:val="001C6242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7D15"/>
    <w:rsid w:val="001F655E"/>
    <w:rsid w:val="002022E3"/>
    <w:rsid w:val="002053DA"/>
    <w:rsid w:val="002062E5"/>
    <w:rsid w:val="00212F96"/>
    <w:rsid w:val="002135C9"/>
    <w:rsid w:val="00214054"/>
    <w:rsid w:val="0022464A"/>
    <w:rsid w:val="00225C4E"/>
    <w:rsid w:val="00230C9F"/>
    <w:rsid w:val="00237B49"/>
    <w:rsid w:val="0024094F"/>
    <w:rsid w:val="0024388D"/>
    <w:rsid w:val="00245AAC"/>
    <w:rsid w:val="00251B64"/>
    <w:rsid w:val="00253A02"/>
    <w:rsid w:val="002545A9"/>
    <w:rsid w:val="002552C5"/>
    <w:rsid w:val="00257E43"/>
    <w:rsid w:val="002618E8"/>
    <w:rsid w:val="0026294E"/>
    <w:rsid w:val="0027062F"/>
    <w:rsid w:val="00276DDB"/>
    <w:rsid w:val="00281A7B"/>
    <w:rsid w:val="00281D75"/>
    <w:rsid w:val="00281EC5"/>
    <w:rsid w:val="00282138"/>
    <w:rsid w:val="002838BE"/>
    <w:rsid w:val="002850D4"/>
    <w:rsid w:val="00290200"/>
    <w:rsid w:val="00291FE0"/>
    <w:rsid w:val="00296A00"/>
    <w:rsid w:val="002971B0"/>
    <w:rsid w:val="0029795C"/>
    <w:rsid w:val="002A035C"/>
    <w:rsid w:val="002A57DC"/>
    <w:rsid w:val="002A7043"/>
    <w:rsid w:val="002A7891"/>
    <w:rsid w:val="002A7CF7"/>
    <w:rsid w:val="002B6BE8"/>
    <w:rsid w:val="002C674E"/>
    <w:rsid w:val="002C710B"/>
    <w:rsid w:val="002C7ADC"/>
    <w:rsid w:val="002D21F3"/>
    <w:rsid w:val="002D28D1"/>
    <w:rsid w:val="002D2B06"/>
    <w:rsid w:val="002D6C65"/>
    <w:rsid w:val="002D7F16"/>
    <w:rsid w:val="002E0611"/>
    <w:rsid w:val="002E2F44"/>
    <w:rsid w:val="002E7A36"/>
    <w:rsid w:val="002F523A"/>
    <w:rsid w:val="002F71AB"/>
    <w:rsid w:val="00313AF3"/>
    <w:rsid w:val="0031689E"/>
    <w:rsid w:val="0032031B"/>
    <w:rsid w:val="003303BC"/>
    <w:rsid w:val="0033304D"/>
    <w:rsid w:val="00335996"/>
    <w:rsid w:val="00336345"/>
    <w:rsid w:val="00340628"/>
    <w:rsid w:val="00340A90"/>
    <w:rsid w:val="00341513"/>
    <w:rsid w:val="0034315D"/>
    <w:rsid w:val="00345A99"/>
    <w:rsid w:val="003466C3"/>
    <w:rsid w:val="00347AAA"/>
    <w:rsid w:val="00360073"/>
    <w:rsid w:val="00362E87"/>
    <w:rsid w:val="0036749F"/>
    <w:rsid w:val="00372A24"/>
    <w:rsid w:val="003731C6"/>
    <w:rsid w:val="00373A43"/>
    <w:rsid w:val="00375E9B"/>
    <w:rsid w:val="003816D5"/>
    <w:rsid w:val="003876FD"/>
    <w:rsid w:val="00393593"/>
    <w:rsid w:val="003950AC"/>
    <w:rsid w:val="003A6EAE"/>
    <w:rsid w:val="003B143F"/>
    <w:rsid w:val="003C03D1"/>
    <w:rsid w:val="003C30EE"/>
    <w:rsid w:val="003C585A"/>
    <w:rsid w:val="003D053F"/>
    <w:rsid w:val="003D1599"/>
    <w:rsid w:val="003D2188"/>
    <w:rsid w:val="003D379D"/>
    <w:rsid w:val="003D5082"/>
    <w:rsid w:val="003D65B1"/>
    <w:rsid w:val="003E72EA"/>
    <w:rsid w:val="003F79E5"/>
    <w:rsid w:val="00402BC0"/>
    <w:rsid w:val="00405FF3"/>
    <w:rsid w:val="0041071F"/>
    <w:rsid w:val="004149B5"/>
    <w:rsid w:val="00416250"/>
    <w:rsid w:val="004209E3"/>
    <w:rsid w:val="00421516"/>
    <w:rsid w:val="00424BA8"/>
    <w:rsid w:val="004259F7"/>
    <w:rsid w:val="004325AE"/>
    <w:rsid w:val="00433281"/>
    <w:rsid w:val="0043464E"/>
    <w:rsid w:val="004359E1"/>
    <w:rsid w:val="00442F94"/>
    <w:rsid w:val="00450611"/>
    <w:rsid w:val="00452492"/>
    <w:rsid w:val="00460C95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69AC"/>
    <w:rsid w:val="00486A02"/>
    <w:rsid w:val="0049066F"/>
    <w:rsid w:val="00492843"/>
    <w:rsid w:val="0049621A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7B95"/>
    <w:rsid w:val="004D1655"/>
    <w:rsid w:val="004D2085"/>
    <w:rsid w:val="004D2CAF"/>
    <w:rsid w:val="004D326B"/>
    <w:rsid w:val="004E0434"/>
    <w:rsid w:val="004E6E46"/>
    <w:rsid w:val="004F0B23"/>
    <w:rsid w:val="004F122C"/>
    <w:rsid w:val="004F3770"/>
    <w:rsid w:val="004F6796"/>
    <w:rsid w:val="004F7378"/>
    <w:rsid w:val="004F7B75"/>
    <w:rsid w:val="00501F40"/>
    <w:rsid w:val="00503891"/>
    <w:rsid w:val="0050459F"/>
    <w:rsid w:val="005069EC"/>
    <w:rsid w:val="0051466D"/>
    <w:rsid w:val="0051768B"/>
    <w:rsid w:val="0052265D"/>
    <w:rsid w:val="005232CC"/>
    <w:rsid w:val="005315EF"/>
    <w:rsid w:val="00536F73"/>
    <w:rsid w:val="0054063F"/>
    <w:rsid w:val="005420B5"/>
    <w:rsid w:val="005421C2"/>
    <w:rsid w:val="005525D3"/>
    <w:rsid w:val="005554D0"/>
    <w:rsid w:val="005608AA"/>
    <w:rsid w:val="00560D96"/>
    <w:rsid w:val="0056174A"/>
    <w:rsid w:val="005617D1"/>
    <w:rsid w:val="00562797"/>
    <w:rsid w:val="00563B4B"/>
    <w:rsid w:val="005669FA"/>
    <w:rsid w:val="0057240A"/>
    <w:rsid w:val="0057519E"/>
    <w:rsid w:val="00575367"/>
    <w:rsid w:val="0057579E"/>
    <w:rsid w:val="005757FB"/>
    <w:rsid w:val="00576763"/>
    <w:rsid w:val="00580E70"/>
    <w:rsid w:val="00582E32"/>
    <w:rsid w:val="00584E63"/>
    <w:rsid w:val="005902F7"/>
    <w:rsid w:val="00592429"/>
    <w:rsid w:val="00593829"/>
    <w:rsid w:val="005955D9"/>
    <w:rsid w:val="005B00B8"/>
    <w:rsid w:val="005B33D4"/>
    <w:rsid w:val="005B36EC"/>
    <w:rsid w:val="005B482E"/>
    <w:rsid w:val="005B49CB"/>
    <w:rsid w:val="005C66E1"/>
    <w:rsid w:val="005D7F32"/>
    <w:rsid w:val="005E0818"/>
    <w:rsid w:val="005E2C8F"/>
    <w:rsid w:val="005E5609"/>
    <w:rsid w:val="005E6F29"/>
    <w:rsid w:val="005F4CCA"/>
    <w:rsid w:val="005F5860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5F4A"/>
    <w:rsid w:val="00644686"/>
    <w:rsid w:val="0065166F"/>
    <w:rsid w:val="0065345C"/>
    <w:rsid w:val="00655C18"/>
    <w:rsid w:val="0065784B"/>
    <w:rsid w:val="00667DD8"/>
    <w:rsid w:val="0067016D"/>
    <w:rsid w:val="00674239"/>
    <w:rsid w:val="0067508B"/>
    <w:rsid w:val="00676FD3"/>
    <w:rsid w:val="0067756C"/>
    <w:rsid w:val="00690372"/>
    <w:rsid w:val="006945DD"/>
    <w:rsid w:val="006948D8"/>
    <w:rsid w:val="00694D3C"/>
    <w:rsid w:val="006956AC"/>
    <w:rsid w:val="006A230F"/>
    <w:rsid w:val="006A4D69"/>
    <w:rsid w:val="006A57D7"/>
    <w:rsid w:val="006A5C7B"/>
    <w:rsid w:val="006A783F"/>
    <w:rsid w:val="006B33D3"/>
    <w:rsid w:val="006C5180"/>
    <w:rsid w:val="006C6992"/>
    <w:rsid w:val="006D1DE9"/>
    <w:rsid w:val="006E1DB3"/>
    <w:rsid w:val="006E3680"/>
    <w:rsid w:val="006E3C72"/>
    <w:rsid w:val="006E743D"/>
    <w:rsid w:val="006F0AFD"/>
    <w:rsid w:val="006F14CD"/>
    <w:rsid w:val="006F2241"/>
    <w:rsid w:val="006F41C0"/>
    <w:rsid w:val="006F4A83"/>
    <w:rsid w:val="007014BF"/>
    <w:rsid w:val="00701D27"/>
    <w:rsid w:val="00701E28"/>
    <w:rsid w:val="007060F0"/>
    <w:rsid w:val="00707817"/>
    <w:rsid w:val="00710F60"/>
    <w:rsid w:val="00711C8E"/>
    <w:rsid w:val="007151B5"/>
    <w:rsid w:val="0072112C"/>
    <w:rsid w:val="00727481"/>
    <w:rsid w:val="007308C1"/>
    <w:rsid w:val="007322C5"/>
    <w:rsid w:val="00734057"/>
    <w:rsid w:val="00744840"/>
    <w:rsid w:val="00746FD3"/>
    <w:rsid w:val="007511A8"/>
    <w:rsid w:val="0075413C"/>
    <w:rsid w:val="00756B4E"/>
    <w:rsid w:val="00762D44"/>
    <w:rsid w:val="00767EF3"/>
    <w:rsid w:val="007708BE"/>
    <w:rsid w:val="007729F3"/>
    <w:rsid w:val="00776FB0"/>
    <w:rsid w:val="00777AE8"/>
    <w:rsid w:val="007812C4"/>
    <w:rsid w:val="00787819"/>
    <w:rsid w:val="007879DE"/>
    <w:rsid w:val="00794E4E"/>
    <w:rsid w:val="007A02D8"/>
    <w:rsid w:val="007A2AFD"/>
    <w:rsid w:val="007A47F1"/>
    <w:rsid w:val="007A4B4C"/>
    <w:rsid w:val="007A4D61"/>
    <w:rsid w:val="007A508F"/>
    <w:rsid w:val="007B16C8"/>
    <w:rsid w:val="007B4680"/>
    <w:rsid w:val="007B7BF3"/>
    <w:rsid w:val="007C4872"/>
    <w:rsid w:val="007C5D3C"/>
    <w:rsid w:val="007C7512"/>
    <w:rsid w:val="007D3032"/>
    <w:rsid w:val="007D7D47"/>
    <w:rsid w:val="007E1D05"/>
    <w:rsid w:val="007E2072"/>
    <w:rsid w:val="007E2C46"/>
    <w:rsid w:val="007E3A39"/>
    <w:rsid w:val="007E780F"/>
    <w:rsid w:val="007F62EB"/>
    <w:rsid w:val="007F75FA"/>
    <w:rsid w:val="00800D0C"/>
    <w:rsid w:val="00801DE3"/>
    <w:rsid w:val="00803F3A"/>
    <w:rsid w:val="00807962"/>
    <w:rsid w:val="00807F01"/>
    <w:rsid w:val="0081026A"/>
    <w:rsid w:val="008150E1"/>
    <w:rsid w:val="008156D9"/>
    <w:rsid w:val="00816EAC"/>
    <w:rsid w:val="00823222"/>
    <w:rsid w:val="00826B7B"/>
    <w:rsid w:val="008308DB"/>
    <w:rsid w:val="00831803"/>
    <w:rsid w:val="0083596F"/>
    <w:rsid w:val="008378B8"/>
    <w:rsid w:val="00837CE8"/>
    <w:rsid w:val="008436E8"/>
    <w:rsid w:val="00845770"/>
    <w:rsid w:val="00853E99"/>
    <w:rsid w:val="00855AFB"/>
    <w:rsid w:val="00861142"/>
    <w:rsid w:val="0086223E"/>
    <w:rsid w:val="0086509C"/>
    <w:rsid w:val="0087146D"/>
    <w:rsid w:val="008734F7"/>
    <w:rsid w:val="00873E9F"/>
    <w:rsid w:val="00875E42"/>
    <w:rsid w:val="008825FC"/>
    <w:rsid w:val="00883843"/>
    <w:rsid w:val="00883C71"/>
    <w:rsid w:val="00890CE4"/>
    <w:rsid w:val="00890D0F"/>
    <w:rsid w:val="0089256F"/>
    <w:rsid w:val="00894810"/>
    <w:rsid w:val="008A49A4"/>
    <w:rsid w:val="008A6416"/>
    <w:rsid w:val="008B2263"/>
    <w:rsid w:val="008B7930"/>
    <w:rsid w:val="008C0883"/>
    <w:rsid w:val="008C2226"/>
    <w:rsid w:val="008C2E09"/>
    <w:rsid w:val="008C39C6"/>
    <w:rsid w:val="008C77B3"/>
    <w:rsid w:val="008D59AB"/>
    <w:rsid w:val="008E1980"/>
    <w:rsid w:val="008E5A2C"/>
    <w:rsid w:val="008E5DEB"/>
    <w:rsid w:val="008F0050"/>
    <w:rsid w:val="008F022C"/>
    <w:rsid w:val="008F09E7"/>
    <w:rsid w:val="008F1C3F"/>
    <w:rsid w:val="008F1C47"/>
    <w:rsid w:val="008F4EDA"/>
    <w:rsid w:val="00901DF4"/>
    <w:rsid w:val="0090436E"/>
    <w:rsid w:val="009070DA"/>
    <w:rsid w:val="009071C5"/>
    <w:rsid w:val="00910F93"/>
    <w:rsid w:val="0091103B"/>
    <w:rsid w:val="00912BE4"/>
    <w:rsid w:val="009137D8"/>
    <w:rsid w:val="009140A3"/>
    <w:rsid w:val="00915D18"/>
    <w:rsid w:val="00922B3C"/>
    <w:rsid w:val="00925FED"/>
    <w:rsid w:val="009313FB"/>
    <w:rsid w:val="00933C1E"/>
    <w:rsid w:val="0093632E"/>
    <w:rsid w:val="009373DE"/>
    <w:rsid w:val="00944BBF"/>
    <w:rsid w:val="00950025"/>
    <w:rsid w:val="0095152F"/>
    <w:rsid w:val="009548FA"/>
    <w:rsid w:val="00963512"/>
    <w:rsid w:val="00964468"/>
    <w:rsid w:val="00967287"/>
    <w:rsid w:val="00967A4B"/>
    <w:rsid w:val="00970C9E"/>
    <w:rsid w:val="00973892"/>
    <w:rsid w:val="009762C0"/>
    <w:rsid w:val="0098287D"/>
    <w:rsid w:val="00982EC6"/>
    <w:rsid w:val="00983DCD"/>
    <w:rsid w:val="009868D2"/>
    <w:rsid w:val="00996F4C"/>
    <w:rsid w:val="009B1385"/>
    <w:rsid w:val="009C5E6F"/>
    <w:rsid w:val="009C66BF"/>
    <w:rsid w:val="009D005D"/>
    <w:rsid w:val="009D2260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342BA"/>
    <w:rsid w:val="00A3759B"/>
    <w:rsid w:val="00A40A76"/>
    <w:rsid w:val="00A4485F"/>
    <w:rsid w:val="00A5024F"/>
    <w:rsid w:val="00A503EA"/>
    <w:rsid w:val="00A60F0B"/>
    <w:rsid w:val="00A61AB5"/>
    <w:rsid w:val="00A623BD"/>
    <w:rsid w:val="00A6578B"/>
    <w:rsid w:val="00A67866"/>
    <w:rsid w:val="00A71E55"/>
    <w:rsid w:val="00A7279A"/>
    <w:rsid w:val="00A75210"/>
    <w:rsid w:val="00A75AB6"/>
    <w:rsid w:val="00A75FF0"/>
    <w:rsid w:val="00A773D1"/>
    <w:rsid w:val="00A829CA"/>
    <w:rsid w:val="00A84209"/>
    <w:rsid w:val="00A86702"/>
    <w:rsid w:val="00A87DE7"/>
    <w:rsid w:val="00A90278"/>
    <w:rsid w:val="00A92D69"/>
    <w:rsid w:val="00A94D7E"/>
    <w:rsid w:val="00A9564C"/>
    <w:rsid w:val="00A97883"/>
    <w:rsid w:val="00AB0880"/>
    <w:rsid w:val="00AB11CC"/>
    <w:rsid w:val="00AB1E0B"/>
    <w:rsid w:val="00AB2EC7"/>
    <w:rsid w:val="00AC3336"/>
    <w:rsid w:val="00AC3DC4"/>
    <w:rsid w:val="00AC7B45"/>
    <w:rsid w:val="00AC7FA1"/>
    <w:rsid w:val="00AD3BE6"/>
    <w:rsid w:val="00AD531D"/>
    <w:rsid w:val="00AF4C82"/>
    <w:rsid w:val="00AF5D51"/>
    <w:rsid w:val="00AF6E8F"/>
    <w:rsid w:val="00AF7259"/>
    <w:rsid w:val="00B01599"/>
    <w:rsid w:val="00B037CC"/>
    <w:rsid w:val="00B03D5F"/>
    <w:rsid w:val="00B041AA"/>
    <w:rsid w:val="00B064EE"/>
    <w:rsid w:val="00B11090"/>
    <w:rsid w:val="00B1408D"/>
    <w:rsid w:val="00B14B34"/>
    <w:rsid w:val="00B1723A"/>
    <w:rsid w:val="00B21941"/>
    <w:rsid w:val="00B22BB8"/>
    <w:rsid w:val="00B266D8"/>
    <w:rsid w:val="00B32F41"/>
    <w:rsid w:val="00B3772E"/>
    <w:rsid w:val="00B40BFE"/>
    <w:rsid w:val="00B41C7D"/>
    <w:rsid w:val="00B431AF"/>
    <w:rsid w:val="00B432D4"/>
    <w:rsid w:val="00B433A5"/>
    <w:rsid w:val="00B51BE9"/>
    <w:rsid w:val="00B52261"/>
    <w:rsid w:val="00B60EE7"/>
    <w:rsid w:val="00B61619"/>
    <w:rsid w:val="00B654B2"/>
    <w:rsid w:val="00B66671"/>
    <w:rsid w:val="00B669B7"/>
    <w:rsid w:val="00B66BAC"/>
    <w:rsid w:val="00B712A9"/>
    <w:rsid w:val="00B71BBD"/>
    <w:rsid w:val="00B73EA2"/>
    <w:rsid w:val="00B74EC8"/>
    <w:rsid w:val="00B751AF"/>
    <w:rsid w:val="00B756C0"/>
    <w:rsid w:val="00B76464"/>
    <w:rsid w:val="00B76923"/>
    <w:rsid w:val="00B8134C"/>
    <w:rsid w:val="00B853F8"/>
    <w:rsid w:val="00B85685"/>
    <w:rsid w:val="00B87377"/>
    <w:rsid w:val="00B87E4A"/>
    <w:rsid w:val="00B9061E"/>
    <w:rsid w:val="00B9078C"/>
    <w:rsid w:val="00B921C9"/>
    <w:rsid w:val="00B931DD"/>
    <w:rsid w:val="00B93BCE"/>
    <w:rsid w:val="00B9608A"/>
    <w:rsid w:val="00B9688C"/>
    <w:rsid w:val="00BA0104"/>
    <w:rsid w:val="00BA389E"/>
    <w:rsid w:val="00BA70DD"/>
    <w:rsid w:val="00BB4D92"/>
    <w:rsid w:val="00BC4B81"/>
    <w:rsid w:val="00BC5E28"/>
    <w:rsid w:val="00BD1C33"/>
    <w:rsid w:val="00BD4569"/>
    <w:rsid w:val="00BD4E8E"/>
    <w:rsid w:val="00BD67EF"/>
    <w:rsid w:val="00BE2B1C"/>
    <w:rsid w:val="00BE2ECB"/>
    <w:rsid w:val="00BE377A"/>
    <w:rsid w:val="00BE6C54"/>
    <w:rsid w:val="00BF11E3"/>
    <w:rsid w:val="00BF30B3"/>
    <w:rsid w:val="00BF5BF0"/>
    <w:rsid w:val="00BF78C4"/>
    <w:rsid w:val="00C02905"/>
    <w:rsid w:val="00C04514"/>
    <w:rsid w:val="00C049C2"/>
    <w:rsid w:val="00C05D6E"/>
    <w:rsid w:val="00C064E5"/>
    <w:rsid w:val="00C07836"/>
    <w:rsid w:val="00C12A18"/>
    <w:rsid w:val="00C14D6F"/>
    <w:rsid w:val="00C15765"/>
    <w:rsid w:val="00C1580E"/>
    <w:rsid w:val="00C17CC8"/>
    <w:rsid w:val="00C26F9F"/>
    <w:rsid w:val="00C30917"/>
    <w:rsid w:val="00C35C1A"/>
    <w:rsid w:val="00C36704"/>
    <w:rsid w:val="00C37FD3"/>
    <w:rsid w:val="00C4624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2F1B"/>
    <w:rsid w:val="00C94426"/>
    <w:rsid w:val="00C9536A"/>
    <w:rsid w:val="00C95442"/>
    <w:rsid w:val="00C95673"/>
    <w:rsid w:val="00C95C89"/>
    <w:rsid w:val="00C962DB"/>
    <w:rsid w:val="00CA405A"/>
    <w:rsid w:val="00CB25EA"/>
    <w:rsid w:val="00CB6593"/>
    <w:rsid w:val="00CB7633"/>
    <w:rsid w:val="00CC36FC"/>
    <w:rsid w:val="00CC4417"/>
    <w:rsid w:val="00CC6A70"/>
    <w:rsid w:val="00CC702E"/>
    <w:rsid w:val="00CD0112"/>
    <w:rsid w:val="00CD4A89"/>
    <w:rsid w:val="00CE2DEA"/>
    <w:rsid w:val="00CF47E4"/>
    <w:rsid w:val="00CF7A33"/>
    <w:rsid w:val="00CF7EA7"/>
    <w:rsid w:val="00D01664"/>
    <w:rsid w:val="00D016BC"/>
    <w:rsid w:val="00D026F0"/>
    <w:rsid w:val="00D03897"/>
    <w:rsid w:val="00D067A2"/>
    <w:rsid w:val="00D0695F"/>
    <w:rsid w:val="00D16BDD"/>
    <w:rsid w:val="00D17D09"/>
    <w:rsid w:val="00D22A6D"/>
    <w:rsid w:val="00D25C5A"/>
    <w:rsid w:val="00D3610B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33D4"/>
    <w:rsid w:val="00D9414E"/>
    <w:rsid w:val="00D9434B"/>
    <w:rsid w:val="00DA155A"/>
    <w:rsid w:val="00DA2D3A"/>
    <w:rsid w:val="00DA3D60"/>
    <w:rsid w:val="00DA4F15"/>
    <w:rsid w:val="00DB01E5"/>
    <w:rsid w:val="00DB1222"/>
    <w:rsid w:val="00DB3A4D"/>
    <w:rsid w:val="00DB5689"/>
    <w:rsid w:val="00DB68E2"/>
    <w:rsid w:val="00DC33CC"/>
    <w:rsid w:val="00DC40A1"/>
    <w:rsid w:val="00DC70F1"/>
    <w:rsid w:val="00DC722E"/>
    <w:rsid w:val="00DC7BA7"/>
    <w:rsid w:val="00DD1F53"/>
    <w:rsid w:val="00DD2CA7"/>
    <w:rsid w:val="00DD4E3D"/>
    <w:rsid w:val="00DD7829"/>
    <w:rsid w:val="00DE33B9"/>
    <w:rsid w:val="00DE39C5"/>
    <w:rsid w:val="00DF1736"/>
    <w:rsid w:val="00DF223B"/>
    <w:rsid w:val="00E0093F"/>
    <w:rsid w:val="00E0244E"/>
    <w:rsid w:val="00E03580"/>
    <w:rsid w:val="00E108D5"/>
    <w:rsid w:val="00E13B20"/>
    <w:rsid w:val="00E13CAD"/>
    <w:rsid w:val="00E14189"/>
    <w:rsid w:val="00E149EA"/>
    <w:rsid w:val="00E165FE"/>
    <w:rsid w:val="00E224E6"/>
    <w:rsid w:val="00E22FF5"/>
    <w:rsid w:val="00E271C5"/>
    <w:rsid w:val="00E27834"/>
    <w:rsid w:val="00E27D67"/>
    <w:rsid w:val="00E30EBA"/>
    <w:rsid w:val="00E40737"/>
    <w:rsid w:val="00E4280B"/>
    <w:rsid w:val="00E435D5"/>
    <w:rsid w:val="00E449F7"/>
    <w:rsid w:val="00E45428"/>
    <w:rsid w:val="00E46EE0"/>
    <w:rsid w:val="00E47544"/>
    <w:rsid w:val="00E500CD"/>
    <w:rsid w:val="00E553F4"/>
    <w:rsid w:val="00E568F1"/>
    <w:rsid w:val="00E60752"/>
    <w:rsid w:val="00E61CED"/>
    <w:rsid w:val="00E66734"/>
    <w:rsid w:val="00E73F5F"/>
    <w:rsid w:val="00E82EC9"/>
    <w:rsid w:val="00E90933"/>
    <w:rsid w:val="00E917BF"/>
    <w:rsid w:val="00E923AC"/>
    <w:rsid w:val="00E9636F"/>
    <w:rsid w:val="00EA0781"/>
    <w:rsid w:val="00EA0EBF"/>
    <w:rsid w:val="00EA500C"/>
    <w:rsid w:val="00EA6D4A"/>
    <w:rsid w:val="00EB3060"/>
    <w:rsid w:val="00EB3207"/>
    <w:rsid w:val="00EB36D0"/>
    <w:rsid w:val="00EB599C"/>
    <w:rsid w:val="00EB609D"/>
    <w:rsid w:val="00EB6A0E"/>
    <w:rsid w:val="00EB7C40"/>
    <w:rsid w:val="00EC043B"/>
    <w:rsid w:val="00EC26E4"/>
    <w:rsid w:val="00EC6EE9"/>
    <w:rsid w:val="00EC71E6"/>
    <w:rsid w:val="00EC7662"/>
    <w:rsid w:val="00EC7706"/>
    <w:rsid w:val="00ED15DE"/>
    <w:rsid w:val="00ED161B"/>
    <w:rsid w:val="00ED770A"/>
    <w:rsid w:val="00EE04C8"/>
    <w:rsid w:val="00EE2322"/>
    <w:rsid w:val="00EE3746"/>
    <w:rsid w:val="00EE3FAB"/>
    <w:rsid w:val="00EE4406"/>
    <w:rsid w:val="00EE5987"/>
    <w:rsid w:val="00EF0798"/>
    <w:rsid w:val="00EF0D54"/>
    <w:rsid w:val="00EF0D96"/>
    <w:rsid w:val="00EF38C8"/>
    <w:rsid w:val="00EF74CC"/>
    <w:rsid w:val="00EF7C43"/>
    <w:rsid w:val="00F053B5"/>
    <w:rsid w:val="00F0734E"/>
    <w:rsid w:val="00F073D0"/>
    <w:rsid w:val="00F1012A"/>
    <w:rsid w:val="00F10550"/>
    <w:rsid w:val="00F15507"/>
    <w:rsid w:val="00F178F8"/>
    <w:rsid w:val="00F26899"/>
    <w:rsid w:val="00F32763"/>
    <w:rsid w:val="00F34BAB"/>
    <w:rsid w:val="00F36D31"/>
    <w:rsid w:val="00F37746"/>
    <w:rsid w:val="00F420AC"/>
    <w:rsid w:val="00F5061E"/>
    <w:rsid w:val="00F52B79"/>
    <w:rsid w:val="00F53AF0"/>
    <w:rsid w:val="00F550C0"/>
    <w:rsid w:val="00F561A8"/>
    <w:rsid w:val="00F564A0"/>
    <w:rsid w:val="00F61157"/>
    <w:rsid w:val="00F62533"/>
    <w:rsid w:val="00F62FFE"/>
    <w:rsid w:val="00F646D9"/>
    <w:rsid w:val="00F673EB"/>
    <w:rsid w:val="00F72CAB"/>
    <w:rsid w:val="00F7491C"/>
    <w:rsid w:val="00F842A6"/>
    <w:rsid w:val="00F9068E"/>
    <w:rsid w:val="00F94E4F"/>
    <w:rsid w:val="00F95865"/>
    <w:rsid w:val="00FB2C2C"/>
    <w:rsid w:val="00FB3CFE"/>
    <w:rsid w:val="00FB5965"/>
    <w:rsid w:val="00FB621D"/>
    <w:rsid w:val="00FC28B7"/>
    <w:rsid w:val="00FC3A7F"/>
    <w:rsid w:val="00FC4012"/>
    <w:rsid w:val="00FC6D5F"/>
    <w:rsid w:val="00FD1E3C"/>
    <w:rsid w:val="00FD3643"/>
    <w:rsid w:val="00FD398F"/>
    <w:rsid w:val="00FD530C"/>
    <w:rsid w:val="00FD71AC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49B3B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7A28-D09A-4D25-A1BE-D187D81E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1</TotalTime>
  <Pages>4</Pages>
  <Words>595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inbalsgv@gmail.com</cp:lastModifiedBy>
  <cp:revision>2</cp:revision>
  <cp:lastPrinted>2022-05-26T12:10:00Z</cp:lastPrinted>
  <dcterms:created xsi:type="dcterms:W3CDTF">2023-07-23T15:21:00Z</dcterms:created>
  <dcterms:modified xsi:type="dcterms:W3CDTF">2023-07-23T15:21:00Z</dcterms:modified>
</cp:coreProperties>
</file>